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875" w:rsidRPr="00522719" w:rsidRDefault="00143F04" w:rsidP="00D64410">
      <w:pPr>
        <w:pStyle w:val="a4"/>
        <w:ind w:firstLine="0"/>
        <w:jc w:val="center"/>
        <w:rPr>
          <w:rFonts w:ascii="Droid Arabic Kufi" w:eastAsiaTheme="majorEastAsia" w:hAnsi="Droid Arabic Kufi" w:cs="Droid Arabic Kufi"/>
          <w:color w:val="auto"/>
          <w:sz w:val="28"/>
          <w:szCs w:val="28"/>
          <w:rtl/>
        </w:rPr>
      </w:pPr>
      <w:r w:rsidRPr="00522719">
        <w:rPr>
          <w:rFonts w:ascii="Droid Arabic Kufi" w:eastAsiaTheme="majorEastAsia" w:hAnsi="Droid Arabic Kufi" w:cs="Droid Arabic Kufi"/>
          <w:color w:val="auto"/>
          <w:sz w:val="28"/>
          <w:szCs w:val="28"/>
          <w:rtl/>
        </w:rPr>
        <w:t>(</w:t>
      </w:r>
      <w:r w:rsidR="00D64410" w:rsidRPr="00522719">
        <w:rPr>
          <w:rFonts w:ascii="Droid Arabic Kufi" w:eastAsiaTheme="majorEastAsia" w:hAnsi="Droid Arabic Kufi" w:cs="Droid Arabic Kufi"/>
          <w:color w:val="auto"/>
          <w:sz w:val="28"/>
          <w:szCs w:val="28"/>
          <w:rtl/>
        </w:rPr>
        <w:t>وقفات مع سورة العصر / 2</w:t>
      </w:r>
      <w:r w:rsidRPr="00522719">
        <w:rPr>
          <w:rFonts w:ascii="Droid Arabic Kufi" w:eastAsiaTheme="majorEastAsia" w:hAnsi="Droid Arabic Kufi" w:cs="Droid Arabic Kufi"/>
          <w:color w:val="auto"/>
          <w:sz w:val="28"/>
          <w:szCs w:val="28"/>
          <w:rtl/>
        </w:rPr>
        <w:t>)</w:t>
      </w:r>
    </w:p>
    <w:p w:rsidR="00143F04" w:rsidRPr="00522719" w:rsidRDefault="00143F04" w:rsidP="0078768E">
      <w:pPr>
        <w:spacing w:after="80"/>
        <w:jc w:val="lowKashida"/>
        <w:rPr>
          <w:rFonts w:ascii="Droid Arabic Kufi" w:hAnsi="Droid Arabic Kufi" w:cs="Droid Arabic Kufi"/>
          <w:sz w:val="28"/>
          <w:szCs w:val="28"/>
          <w:rtl/>
        </w:rPr>
      </w:pPr>
      <w:r w:rsidRPr="00522719">
        <w:rPr>
          <w:rFonts w:ascii="Droid Arabic Kufi" w:hAnsi="Droid Arabic Kufi" w:cs="Droid Arabic Kufi"/>
          <w:sz w:val="28"/>
          <w:szCs w:val="28"/>
          <w:rtl/>
        </w:rPr>
        <w:t>بسم الله الرحمن الرحيم، الحمد لله، والصلاة والسلام على رسول الله، وآله وصحبه ومن والاه.</w:t>
      </w:r>
    </w:p>
    <w:p w:rsidR="00143F04" w:rsidRPr="00522719" w:rsidRDefault="00143F04" w:rsidP="0078768E">
      <w:pPr>
        <w:spacing w:after="80"/>
        <w:jc w:val="lowKashida"/>
        <w:rPr>
          <w:rFonts w:ascii="Droid Arabic Kufi" w:hAnsi="Droid Arabic Kufi" w:cs="Droid Arabic Kufi"/>
          <w:sz w:val="28"/>
          <w:szCs w:val="28"/>
          <w:rtl/>
        </w:rPr>
      </w:pPr>
      <w:r w:rsidRPr="00522719">
        <w:rPr>
          <w:rFonts w:ascii="Droid Arabic Kufi" w:hAnsi="Droid Arabic Kufi" w:cs="Droid Arabic Kufi"/>
          <w:sz w:val="28"/>
          <w:szCs w:val="28"/>
          <w:rtl/>
        </w:rPr>
        <w:t>اللهم لا علم لنا إلا ما علمتنا، اللهم علمنا ما ينفعنا، وانفعنا بما علمتنا.</w:t>
      </w:r>
    </w:p>
    <w:p w:rsidR="00143F04" w:rsidRPr="00522719" w:rsidRDefault="00143F04" w:rsidP="0078768E">
      <w:pPr>
        <w:spacing w:after="80"/>
        <w:jc w:val="lowKashida"/>
        <w:rPr>
          <w:rFonts w:ascii="Droid Arabic Kufi" w:hAnsi="Droid Arabic Kufi" w:cs="Droid Arabic Kufi"/>
          <w:sz w:val="28"/>
          <w:szCs w:val="28"/>
          <w:rtl/>
        </w:rPr>
      </w:pPr>
      <w:r w:rsidRPr="00522719">
        <w:rPr>
          <w:rFonts w:ascii="Droid Arabic Kufi" w:hAnsi="Droid Arabic Kufi" w:cs="Droid Arabic Kufi"/>
          <w:sz w:val="28"/>
          <w:szCs w:val="28"/>
          <w:rtl/>
        </w:rPr>
        <w:t>نعوذ بك من شر عمل أردنا به وجهك فخالطنا فيه ما لا يرضيك.</w:t>
      </w:r>
    </w:p>
    <w:p w:rsidR="00143F04" w:rsidRPr="00522719" w:rsidRDefault="00136BD4" w:rsidP="0054476F">
      <w:pPr>
        <w:spacing w:after="80"/>
        <w:jc w:val="lowKashida"/>
        <w:rPr>
          <w:rFonts w:ascii="Droid Arabic Kufi" w:hAnsi="Droid Arabic Kufi" w:cs="Droid Arabic Kufi"/>
          <w:sz w:val="28"/>
          <w:szCs w:val="28"/>
          <w:rtl/>
        </w:rPr>
      </w:pPr>
      <w:r w:rsidRPr="00522719">
        <w:rPr>
          <w:rFonts w:ascii="Droid Arabic Kufi" w:hAnsi="Droid Arabic Kufi" w:cs="Droid Arabic Kufi"/>
          <w:sz w:val="28"/>
          <w:szCs w:val="28"/>
          <w:rtl/>
        </w:rPr>
        <w:t>وقفنا في الدرس السابق</w:t>
      </w:r>
      <w:r w:rsidR="00D64410" w:rsidRPr="00522719">
        <w:rPr>
          <w:rFonts w:ascii="Droid Arabic Kufi" w:hAnsi="Droid Arabic Kufi" w:cs="Droid Arabic Kufi"/>
          <w:sz w:val="28"/>
          <w:szCs w:val="28"/>
          <w:rtl/>
        </w:rPr>
        <w:t xml:space="preserve"> عند</w:t>
      </w:r>
      <w:r w:rsidRPr="00522719">
        <w:rPr>
          <w:rFonts w:ascii="Droid Arabic Kufi" w:hAnsi="Droid Arabic Kufi" w:cs="Droid Arabic Kufi"/>
          <w:sz w:val="28"/>
          <w:szCs w:val="28"/>
          <w:rtl/>
        </w:rPr>
        <w:t xml:space="preserve"> قول</w:t>
      </w:r>
      <w:r w:rsidR="00143F04" w:rsidRPr="00522719">
        <w:rPr>
          <w:rFonts w:ascii="Droid Arabic Kufi" w:hAnsi="Droid Arabic Kufi" w:cs="Droid Arabic Kufi"/>
          <w:sz w:val="28"/>
          <w:szCs w:val="28"/>
          <w:rtl/>
        </w:rPr>
        <w:t xml:space="preserve"> الله تعالى: </w:t>
      </w:r>
      <w:r w:rsidR="00143F04" w:rsidRPr="00522719">
        <w:rPr>
          <w:rStyle w:val="Char3"/>
          <w:sz w:val="40"/>
          <w:szCs w:val="40"/>
          <w:rtl/>
        </w:rPr>
        <w:t xml:space="preserve">{وَالْعَصْرِ </w:t>
      </w:r>
      <w:r w:rsidR="0054476F" w:rsidRPr="00522719">
        <w:rPr>
          <w:rStyle w:val="Char3"/>
          <w:rFonts w:hint="cs"/>
          <w:sz w:val="40"/>
          <w:szCs w:val="40"/>
          <w:rtl/>
        </w:rPr>
        <w:t>*</w:t>
      </w:r>
      <w:r w:rsidR="00143F04" w:rsidRPr="00522719">
        <w:rPr>
          <w:rStyle w:val="Char3"/>
          <w:sz w:val="40"/>
          <w:szCs w:val="40"/>
          <w:rtl/>
        </w:rPr>
        <w:t xml:space="preserve"> إِنَّ الْإِنْسَانَ لَفِي خُسْرٍ </w:t>
      </w:r>
      <w:r w:rsidR="0054476F" w:rsidRPr="00522719">
        <w:rPr>
          <w:rStyle w:val="Char3"/>
          <w:rFonts w:hint="cs"/>
          <w:sz w:val="40"/>
          <w:szCs w:val="40"/>
          <w:rtl/>
        </w:rPr>
        <w:t>*</w:t>
      </w:r>
      <w:r w:rsidR="00143F04" w:rsidRPr="00522719">
        <w:rPr>
          <w:rStyle w:val="Char3"/>
          <w:sz w:val="40"/>
          <w:szCs w:val="40"/>
          <w:rtl/>
        </w:rPr>
        <w:t xml:space="preserve"> إِلَّا الَّذِينَ آمَنُوا وَعَمِلُوا الصَّالِحَاتِ وَتَوَاصَوْا بِالْحَقِّ وَتَوَاصَوْا بِالصَّبْرِ}</w:t>
      </w:r>
      <w:r w:rsidR="00143F04" w:rsidRPr="00522719">
        <w:rPr>
          <w:rFonts w:ascii="Droid Arabic Kufi" w:hAnsi="Droid Arabic Kufi" w:cs="Droid Arabic Kufi"/>
          <w:sz w:val="28"/>
          <w:szCs w:val="28"/>
          <w:rtl/>
          <w:lang w:bidi="ar-SY"/>
        </w:rPr>
        <w:t xml:space="preserve"> </w:t>
      </w:r>
      <w:r w:rsidR="00143F04" w:rsidRPr="00522719">
        <w:rPr>
          <w:rFonts w:ascii="Droid Arabic Kufi" w:hAnsi="Droid Arabic Kufi" w:cs="Droid Arabic Kufi"/>
          <w:sz w:val="28"/>
          <w:szCs w:val="28"/>
          <w:rtl/>
        </w:rPr>
        <w:t>[سورة العصر]</w:t>
      </w:r>
      <w:r w:rsidR="00D64410" w:rsidRPr="00522719">
        <w:rPr>
          <w:rFonts w:ascii="Droid Arabic Kufi" w:hAnsi="Droid Arabic Kufi" w:cs="Droid Arabic Kufi"/>
          <w:sz w:val="28"/>
          <w:szCs w:val="28"/>
          <w:rtl/>
        </w:rPr>
        <w:t xml:space="preserve">. </w:t>
      </w:r>
    </w:p>
    <w:p w:rsidR="0028537E" w:rsidRPr="00522719" w:rsidRDefault="0028537E" w:rsidP="0078768E">
      <w:pPr>
        <w:pStyle w:val="a0"/>
        <w:tabs>
          <w:tab w:val="left" w:pos="369"/>
        </w:tabs>
        <w:spacing w:after="80" w:line="259" w:lineRule="auto"/>
        <w:ind w:left="0"/>
        <w:jc w:val="lowKashida"/>
        <w:rPr>
          <w:rFonts w:ascii="Droid Arabic Kufi" w:hAnsi="Droid Arabic Kufi" w:cs="Droid Arabic Kufi"/>
          <w:sz w:val="28"/>
          <w:szCs w:val="28"/>
          <w:rtl/>
          <w:lang w:bidi="ar-SY"/>
        </w:rPr>
      </w:pPr>
      <w:r w:rsidRPr="00522719">
        <w:rPr>
          <w:rFonts w:ascii="Droid Arabic Kufi" w:hAnsi="Droid Arabic Kufi" w:cs="Droid Arabic Kufi"/>
          <w:sz w:val="28"/>
          <w:szCs w:val="28"/>
          <w:rtl/>
          <w:lang w:bidi="ar-SY"/>
        </w:rPr>
        <w:t xml:space="preserve">أخرج الإمام مسلم من حديث تميم الداري رضي الله عنه أن النبي صلى الله عليه وسلم قال: </w:t>
      </w:r>
      <w:r w:rsidRPr="00522719">
        <w:rPr>
          <w:rFonts w:cs="Calibri" w:hint="cs"/>
          <w:b/>
          <w:bCs/>
          <w:sz w:val="28"/>
          <w:szCs w:val="28"/>
          <w:rtl/>
          <w:lang w:bidi="ar-SY"/>
        </w:rPr>
        <w:t>«</w:t>
      </w:r>
      <w:r w:rsidRPr="00522719">
        <w:rPr>
          <w:rFonts w:ascii="Droid Arabic Kufi" w:hAnsi="Droid Arabic Kufi" w:cs="Droid Arabic Kufi" w:hint="cs"/>
          <w:b/>
          <w:bCs/>
          <w:sz w:val="28"/>
          <w:szCs w:val="28"/>
          <w:rtl/>
          <w:lang w:bidi="ar-SY"/>
        </w:rPr>
        <w:t>الدين</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النصيحة</w:t>
      </w:r>
      <w:r w:rsidRPr="00522719">
        <w:rPr>
          <w:rFonts w:cs="Calibri" w:hint="cs"/>
          <w:b/>
          <w:bCs/>
          <w:sz w:val="28"/>
          <w:szCs w:val="28"/>
          <w:rtl/>
          <w:lang w:bidi="ar-SY"/>
        </w:rPr>
        <w:t>»</w:t>
      </w:r>
      <w:r w:rsidRPr="00522719">
        <w:rPr>
          <w:rFonts w:ascii="Droid Arabic Kufi" w:hAnsi="Droid Arabic Kufi" w:cs="Droid Arabic Kufi"/>
          <w:sz w:val="28"/>
          <w:szCs w:val="28"/>
          <w:rtl/>
          <w:lang w:bidi="ar-SY"/>
        </w:rPr>
        <w:t xml:space="preserve">، قلنا لمن؟ قال: </w:t>
      </w:r>
      <w:r w:rsidRPr="00522719">
        <w:rPr>
          <w:rFonts w:cs="Calibri" w:hint="cs"/>
          <w:b/>
          <w:bCs/>
          <w:sz w:val="28"/>
          <w:szCs w:val="28"/>
          <w:rtl/>
          <w:lang w:bidi="ar-SY"/>
        </w:rPr>
        <w:t>«</w:t>
      </w:r>
      <w:r w:rsidRPr="00522719">
        <w:rPr>
          <w:rFonts w:ascii="Droid Arabic Kufi" w:hAnsi="Droid Arabic Kufi" w:cs="Droid Arabic Kufi" w:hint="cs"/>
          <w:b/>
          <w:bCs/>
          <w:sz w:val="28"/>
          <w:szCs w:val="28"/>
          <w:rtl/>
          <w:lang w:bidi="ar-SY"/>
        </w:rPr>
        <w:t>لله</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ولكتابه</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ولرسوله</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ولأئمة</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المسلمين</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وعامتهم</w:t>
      </w:r>
      <w:r w:rsidRPr="00522719">
        <w:rPr>
          <w:rFonts w:cs="Calibri" w:hint="cs"/>
          <w:b/>
          <w:bCs/>
          <w:sz w:val="28"/>
          <w:szCs w:val="28"/>
          <w:rtl/>
          <w:lang w:bidi="ar-SY"/>
        </w:rPr>
        <w:t>»</w:t>
      </w:r>
      <w:r w:rsidRPr="00522719">
        <w:rPr>
          <w:rFonts w:ascii="Droid Arabic Kufi" w:hAnsi="Droid Arabic Kufi" w:cs="Droid Arabic Kufi"/>
          <w:sz w:val="28"/>
          <w:szCs w:val="28"/>
          <w:rtl/>
          <w:lang w:bidi="ar-SY"/>
        </w:rPr>
        <w:t xml:space="preserve">. </w:t>
      </w:r>
    </w:p>
    <w:p w:rsidR="007F44B7" w:rsidRPr="00522719" w:rsidRDefault="0028537E" w:rsidP="007F44B7">
      <w:pPr>
        <w:pStyle w:val="a0"/>
        <w:tabs>
          <w:tab w:val="left" w:pos="369"/>
        </w:tabs>
        <w:spacing w:after="80" w:line="259" w:lineRule="auto"/>
        <w:ind w:left="0"/>
        <w:jc w:val="lowKashida"/>
        <w:rPr>
          <w:rFonts w:ascii="Droid Arabic Kufi" w:hAnsi="Droid Arabic Kufi" w:cs="Droid Arabic Kufi"/>
          <w:sz w:val="28"/>
          <w:szCs w:val="28"/>
          <w:rtl/>
          <w:lang w:bidi="ar-SY"/>
        </w:rPr>
      </w:pPr>
      <w:r w:rsidRPr="00522719">
        <w:rPr>
          <w:rFonts w:ascii="Droid Arabic Kufi" w:hAnsi="Droid Arabic Kufi" w:cs="Droid Arabic Kufi"/>
          <w:sz w:val="28"/>
          <w:szCs w:val="28"/>
          <w:rtl/>
          <w:lang w:bidi="ar-SY"/>
        </w:rPr>
        <w:t>النصيحة في الأصل: إرادة الخير للمنصوح،</w:t>
      </w:r>
      <w:r w:rsidR="00D64410" w:rsidRPr="00522719">
        <w:rPr>
          <w:rFonts w:ascii="Droid Arabic Kufi" w:hAnsi="Droid Arabic Kufi" w:cs="Droid Arabic Kufi"/>
          <w:sz w:val="28"/>
          <w:szCs w:val="28"/>
          <w:rtl/>
          <w:lang w:bidi="ar-SY"/>
        </w:rPr>
        <w:t xml:space="preserve"> والنصح لغة: التصفية، والإصلاح، </w:t>
      </w:r>
      <w:r w:rsidR="007F44B7" w:rsidRPr="00522719">
        <w:rPr>
          <w:rFonts w:ascii="Droid Arabic Kufi" w:hAnsi="Droid Arabic Kufi" w:cs="Droid Arabic Kufi"/>
          <w:sz w:val="28"/>
          <w:szCs w:val="28"/>
          <w:rtl/>
          <w:lang w:bidi="ar-SY"/>
        </w:rPr>
        <w:t>فمعنى نصح خلصَ وأصلح، يقال: خلصَ الرجل ثوبه إذا خاطه، فشبهوا فعل الناصح في ما يتحراه من صلاح المنصوح له بما يفعل راقع الثوب عندما يسدُّ الخلل، فالناصح  يسد خلل المنصوح، ويستر الخرق عنده، وإن لم يفعل بقي الخرق ظاهراً والعيب مستمراً.</w:t>
      </w:r>
    </w:p>
    <w:p w:rsidR="0028537E" w:rsidRPr="00522719" w:rsidRDefault="0028537E" w:rsidP="00D64410">
      <w:pPr>
        <w:pStyle w:val="a0"/>
        <w:tabs>
          <w:tab w:val="left" w:pos="369"/>
        </w:tabs>
        <w:spacing w:after="80" w:line="259" w:lineRule="auto"/>
        <w:ind w:left="0"/>
        <w:jc w:val="lowKashida"/>
        <w:rPr>
          <w:rFonts w:ascii="Droid Arabic Kufi" w:hAnsi="Droid Arabic Kufi" w:cs="Droid Arabic Kufi"/>
          <w:sz w:val="28"/>
          <w:szCs w:val="28"/>
          <w:rtl/>
          <w:lang w:bidi="ar-SY"/>
        </w:rPr>
      </w:pPr>
      <w:r w:rsidRPr="00522719">
        <w:rPr>
          <w:rFonts w:ascii="Droid Arabic Kufi" w:hAnsi="Droid Arabic Kufi" w:cs="Droid Arabic Kufi"/>
          <w:sz w:val="28"/>
          <w:szCs w:val="28"/>
          <w:rtl/>
          <w:lang w:bidi="ar-SY"/>
        </w:rPr>
        <w:t>والنصيحة أس الدين، وقد أث</w:t>
      </w:r>
      <w:r w:rsidR="00D64410" w:rsidRPr="00522719">
        <w:rPr>
          <w:rFonts w:ascii="Droid Arabic Kufi" w:hAnsi="Droid Arabic Kufi" w:cs="Droid Arabic Kufi"/>
          <w:sz w:val="28"/>
          <w:szCs w:val="28"/>
          <w:rtl/>
          <w:lang w:bidi="ar-SY"/>
        </w:rPr>
        <w:t>بتها الحديث هنا لجهات أربعة:</w:t>
      </w:r>
      <w:r w:rsidRPr="00522719">
        <w:rPr>
          <w:rFonts w:ascii="Droid Arabic Kufi" w:hAnsi="Droid Arabic Kufi" w:cs="Droid Arabic Kufi"/>
          <w:sz w:val="28"/>
          <w:szCs w:val="28"/>
          <w:rtl/>
          <w:lang w:bidi="ar-SY"/>
        </w:rPr>
        <w:t xml:space="preserve"> </w:t>
      </w:r>
      <w:r w:rsidR="002900EC" w:rsidRPr="00522719">
        <w:rPr>
          <w:rFonts w:cs="Calibri" w:hint="cs"/>
          <w:b/>
          <w:bCs/>
          <w:sz w:val="28"/>
          <w:szCs w:val="28"/>
          <w:rtl/>
          <w:lang w:bidi="ar-SY"/>
        </w:rPr>
        <w:t>«</w:t>
      </w:r>
      <w:r w:rsidR="002900EC" w:rsidRPr="00522719">
        <w:rPr>
          <w:rFonts w:ascii="Droid Arabic Kufi" w:hAnsi="Droid Arabic Kufi" w:cs="Droid Arabic Kufi" w:hint="cs"/>
          <w:b/>
          <w:bCs/>
          <w:sz w:val="28"/>
          <w:szCs w:val="28"/>
          <w:rtl/>
          <w:lang w:bidi="ar-SY"/>
        </w:rPr>
        <w:t>لله</w:t>
      </w:r>
      <w:r w:rsidR="002900EC" w:rsidRPr="00522719">
        <w:rPr>
          <w:rFonts w:ascii="Droid Arabic Kufi" w:hAnsi="Droid Arabic Kufi" w:cs="Droid Arabic Kufi"/>
          <w:b/>
          <w:bCs/>
          <w:sz w:val="28"/>
          <w:szCs w:val="28"/>
          <w:rtl/>
          <w:lang w:bidi="ar-SY"/>
        </w:rPr>
        <w:t xml:space="preserve"> </w:t>
      </w:r>
      <w:r w:rsidR="002900EC" w:rsidRPr="00522719">
        <w:rPr>
          <w:rFonts w:ascii="Droid Arabic Kufi" w:hAnsi="Droid Arabic Kufi" w:cs="Droid Arabic Kufi" w:hint="cs"/>
          <w:b/>
          <w:bCs/>
          <w:sz w:val="28"/>
          <w:szCs w:val="28"/>
          <w:rtl/>
          <w:lang w:bidi="ar-SY"/>
        </w:rPr>
        <w:t>ولكتابه</w:t>
      </w:r>
      <w:r w:rsidR="002900EC" w:rsidRPr="00522719">
        <w:rPr>
          <w:rFonts w:ascii="Droid Arabic Kufi" w:hAnsi="Droid Arabic Kufi" w:cs="Droid Arabic Kufi"/>
          <w:b/>
          <w:bCs/>
          <w:sz w:val="28"/>
          <w:szCs w:val="28"/>
          <w:rtl/>
          <w:lang w:bidi="ar-SY"/>
        </w:rPr>
        <w:t xml:space="preserve"> </w:t>
      </w:r>
      <w:r w:rsidR="002900EC" w:rsidRPr="00522719">
        <w:rPr>
          <w:rFonts w:ascii="Droid Arabic Kufi" w:hAnsi="Droid Arabic Kufi" w:cs="Droid Arabic Kufi" w:hint="cs"/>
          <w:b/>
          <w:bCs/>
          <w:sz w:val="28"/>
          <w:szCs w:val="28"/>
          <w:rtl/>
          <w:lang w:bidi="ar-SY"/>
        </w:rPr>
        <w:t>ولرسوله</w:t>
      </w:r>
      <w:r w:rsidR="002900EC" w:rsidRPr="00522719">
        <w:rPr>
          <w:rFonts w:ascii="Droid Arabic Kufi" w:hAnsi="Droid Arabic Kufi" w:cs="Droid Arabic Kufi"/>
          <w:b/>
          <w:bCs/>
          <w:sz w:val="28"/>
          <w:szCs w:val="28"/>
          <w:rtl/>
          <w:lang w:bidi="ar-SY"/>
        </w:rPr>
        <w:t xml:space="preserve"> </w:t>
      </w:r>
      <w:r w:rsidR="002900EC" w:rsidRPr="00522719">
        <w:rPr>
          <w:rFonts w:ascii="Droid Arabic Kufi" w:hAnsi="Droid Arabic Kufi" w:cs="Droid Arabic Kufi" w:hint="cs"/>
          <w:b/>
          <w:bCs/>
          <w:sz w:val="28"/>
          <w:szCs w:val="28"/>
          <w:rtl/>
          <w:lang w:bidi="ar-SY"/>
        </w:rPr>
        <w:t>ولأئمة</w:t>
      </w:r>
      <w:r w:rsidR="002900EC" w:rsidRPr="00522719">
        <w:rPr>
          <w:rFonts w:ascii="Droid Arabic Kufi" w:hAnsi="Droid Arabic Kufi" w:cs="Droid Arabic Kufi"/>
          <w:b/>
          <w:bCs/>
          <w:sz w:val="28"/>
          <w:szCs w:val="28"/>
          <w:rtl/>
          <w:lang w:bidi="ar-SY"/>
        </w:rPr>
        <w:t xml:space="preserve"> </w:t>
      </w:r>
      <w:r w:rsidR="002900EC" w:rsidRPr="00522719">
        <w:rPr>
          <w:rFonts w:ascii="Droid Arabic Kufi" w:hAnsi="Droid Arabic Kufi" w:cs="Droid Arabic Kufi" w:hint="cs"/>
          <w:b/>
          <w:bCs/>
          <w:sz w:val="28"/>
          <w:szCs w:val="28"/>
          <w:rtl/>
          <w:lang w:bidi="ar-SY"/>
        </w:rPr>
        <w:t>المسلمين</w:t>
      </w:r>
      <w:r w:rsidR="002900EC" w:rsidRPr="00522719">
        <w:rPr>
          <w:rFonts w:ascii="Droid Arabic Kufi" w:hAnsi="Droid Arabic Kufi" w:cs="Droid Arabic Kufi"/>
          <w:b/>
          <w:bCs/>
          <w:sz w:val="28"/>
          <w:szCs w:val="28"/>
          <w:rtl/>
          <w:lang w:bidi="ar-SY"/>
        </w:rPr>
        <w:t xml:space="preserve"> </w:t>
      </w:r>
      <w:r w:rsidR="002900EC" w:rsidRPr="00522719">
        <w:rPr>
          <w:rFonts w:ascii="Droid Arabic Kufi" w:hAnsi="Droid Arabic Kufi" w:cs="Droid Arabic Kufi" w:hint="cs"/>
          <w:b/>
          <w:bCs/>
          <w:sz w:val="28"/>
          <w:szCs w:val="28"/>
          <w:rtl/>
          <w:lang w:bidi="ar-SY"/>
        </w:rPr>
        <w:t>وعامتهم</w:t>
      </w:r>
      <w:r w:rsidR="002900EC" w:rsidRPr="00522719">
        <w:rPr>
          <w:rFonts w:cs="Calibri" w:hint="cs"/>
          <w:b/>
          <w:bCs/>
          <w:sz w:val="28"/>
          <w:szCs w:val="28"/>
          <w:rtl/>
          <w:lang w:bidi="ar-SY"/>
        </w:rPr>
        <w:t>»</w:t>
      </w:r>
      <w:r w:rsidR="002900EC" w:rsidRPr="00522719">
        <w:rPr>
          <w:rFonts w:ascii="Droid Arabic Kufi" w:hAnsi="Droid Arabic Kufi" w:cs="Droid Arabic Kufi"/>
          <w:sz w:val="28"/>
          <w:szCs w:val="28"/>
          <w:rtl/>
          <w:lang w:bidi="ar-SY"/>
        </w:rPr>
        <w:t xml:space="preserve">. </w:t>
      </w:r>
    </w:p>
    <w:p w:rsidR="0054476F" w:rsidRPr="00522719" w:rsidRDefault="0054476F" w:rsidP="0054476F">
      <w:pPr>
        <w:pStyle w:val="1"/>
        <w:rPr>
          <w:rFonts w:ascii="Droid Arabic Kufi" w:hAnsi="Droid Arabic Kufi" w:cs="Droid Arabic Kufi"/>
          <w:sz w:val="28"/>
          <w:szCs w:val="28"/>
          <w:rtl/>
        </w:rPr>
      </w:pPr>
      <w:r w:rsidRPr="00522719">
        <w:rPr>
          <w:rFonts w:ascii="Droid Arabic Kufi" w:hAnsi="Droid Arabic Kufi" w:cs="Droid Arabic Kufi"/>
          <w:sz w:val="28"/>
          <w:szCs w:val="28"/>
          <w:rtl/>
        </w:rPr>
        <w:lastRenderedPageBreak/>
        <w:t>أهمية الحديث:</w:t>
      </w:r>
    </w:p>
    <w:p w:rsidR="00D64410" w:rsidRPr="00522719" w:rsidRDefault="00D64410" w:rsidP="00D64410">
      <w:pPr>
        <w:jc w:val="both"/>
        <w:rPr>
          <w:rFonts w:ascii="Droid Arabic Kufi" w:hAnsi="Droid Arabic Kufi" w:cs="Droid Arabic Kufi"/>
          <w:sz w:val="28"/>
          <w:szCs w:val="28"/>
          <w:rtl/>
          <w:lang w:bidi="ar-SY"/>
        </w:rPr>
      </w:pPr>
      <w:r w:rsidRPr="00522719">
        <w:rPr>
          <w:rFonts w:ascii="Droid Arabic Kufi" w:hAnsi="Droid Arabic Kufi" w:cs="Droid Arabic Kufi"/>
          <w:sz w:val="28"/>
          <w:szCs w:val="28"/>
          <w:rtl/>
          <w:lang w:bidi="ar-SY"/>
        </w:rPr>
        <w:t xml:space="preserve">هذا الحديث مهم جداً، قال فيه الحافظ أبو نُعيم: (هذا حديثٌ له شأن)، وذكر محمد بن أسلم الطوسي: أنه أحد أرباع الدين -أي انه أحد أهم أربعة أحاديث في الدين-، وجعله الإمام النووي نواةً: بل على هذا الحديث وحده مدار الدين. </w:t>
      </w:r>
    </w:p>
    <w:p w:rsidR="002900EC" w:rsidRPr="00522719" w:rsidRDefault="00D64410" w:rsidP="00D64410">
      <w:pPr>
        <w:jc w:val="both"/>
        <w:rPr>
          <w:rFonts w:ascii="Droid Arabic Kufi" w:hAnsi="Droid Arabic Kufi" w:cs="Droid Arabic Kufi"/>
          <w:sz w:val="28"/>
          <w:szCs w:val="28"/>
          <w:rtl/>
          <w:lang w:bidi="ar-SY"/>
        </w:rPr>
      </w:pPr>
      <w:r w:rsidRPr="00522719">
        <w:rPr>
          <w:rFonts w:ascii="Droid Arabic Kufi" w:hAnsi="Droid Arabic Kufi" w:cs="Droid Arabic Kufi"/>
          <w:sz w:val="28"/>
          <w:szCs w:val="28"/>
          <w:rtl/>
          <w:lang w:bidi="ar-SY"/>
        </w:rPr>
        <w:t xml:space="preserve">يوحي بمعنى أن الدين قائم بقيام أهل النصح، منتشر بانتشارهم، فإن تشاغل كلٌّ منا بخاصة نفسه، وسكت الناصح، وقلَّ الآمر بالمعروف والناهي عن المنكر، وكفَّ الدعاة إلى الله عن دعوتهم، خبا الدين، وذهب الحق، وفي هذا السياق يقول </w:t>
      </w:r>
      <w:r w:rsidR="002900EC" w:rsidRPr="00522719">
        <w:rPr>
          <w:rFonts w:ascii="Droid Arabic Kufi" w:hAnsi="Droid Arabic Kufi" w:cs="Droid Arabic Kufi"/>
          <w:sz w:val="28"/>
          <w:szCs w:val="28"/>
          <w:rtl/>
          <w:lang w:bidi="ar-SY"/>
        </w:rPr>
        <w:t>الإمام الغزالي</w:t>
      </w:r>
      <w:r w:rsidRPr="00522719">
        <w:rPr>
          <w:rFonts w:ascii="Droid Arabic Kufi" w:hAnsi="Droid Arabic Kufi" w:cs="Droid Arabic Kufi"/>
          <w:sz w:val="28"/>
          <w:szCs w:val="28"/>
          <w:rtl/>
          <w:lang w:bidi="ar-SY"/>
        </w:rPr>
        <w:t xml:space="preserve"> في إحياء علوم الدين [2/ 306]:</w:t>
      </w:r>
      <w:r w:rsidR="002900EC" w:rsidRPr="00522719">
        <w:rPr>
          <w:rFonts w:ascii="Droid Arabic Kufi" w:hAnsi="Droid Arabic Kufi" w:cs="Droid Arabic Kufi"/>
          <w:sz w:val="28"/>
          <w:szCs w:val="28"/>
          <w:rtl/>
          <w:lang w:bidi="ar-SY"/>
        </w:rPr>
        <w:t xml:space="preserve"> </w:t>
      </w:r>
      <w:r w:rsidRPr="00522719">
        <w:rPr>
          <w:rFonts w:ascii="Droid Arabic Kufi" w:hAnsi="Droid Arabic Kufi" w:cs="Droid Arabic Kufi"/>
          <w:sz w:val="28"/>
          <w:szCs w:val="28"/>
          <w:rtl/>
          <w:lang w:bidi="ar-SY"/>
        </w:rPr>
        <w:t>(</w:t>
      </w:r>
      <w:r w:rsidR="002900EC" w:rsidRPr="00522719">
        <w:rPr>
          <w:rFonts w:ascii="Droid Arabic Kufi" w:hAnsi="Droid Arabic Kufi" w:cs="Droid Arabic Kufi"/>
          <w:sz w:val="28"/>
          <w:szCs w:val="28"/>
          <w:rtl/>
          <w:lang w:bidi="ar-SY"/>
        </w:rPr>
        <w:t xml:space="preserve">إن </w:t>
      </w:r>
      <w:r w:rsidRPr="00522719">
        <w:rPr>
          <w:rFonts w:ascii="Droid Arabic Kufi" w:hAnsi="Droid Arabic Kufi" w:cs="Droid Arabic Kufi"/>
          <w:sz w:val="28"/>
          <w:szCs w:val="28"/>
          <w:rtl/>
          <w:lang w:bidi="ar-SY"/>
        </w:rPr>
        <w:t>الأمر بالمعروف والنهي عن المنكر</w:t>
      </w:r>
      <w:r w:rsidR="002900EC" w:rsidRPr="00522719">
        <w:rPr>
          <w:rFonts w:ascii="Droid Arabic Kufi" w:hAnsi="Droid Arabic Kufi" w:cs="Droid Arabic Kufi"/>
          <w:sz w:val="28"/>
          <w:szCs w:val="28"/>
          <w:rtl/>
          <w:lang w:bidi="ar-SY"/>
        </w:rPr>
        <w:t xml:space="preserve"> هو القطب الأعظم في الدين</w:t>
      </w:r>
      <w:r w:rsidRPr="00522719">
        <w:rPr>
          <w:rFonts w:ascii="Droid Arabic Kufi" w:hAnsi="Droid Arabic Kufi" w:cs="Droid Arabic Kufi"/>
          <w:sz w:val="28"/>
          <w:szCs w:val="28"/>
          <w:rtl/>
          <w:lang w:bidi="ar-SY"/>
        </w:rPr>
        <w:t>،</w:t>
      </w:r>
      <w:r w:rsidR="002900EC" w:rsidRPr="00522719">
        <w:rPr>
          <w:rFonts w:ascii="Droid Arabic Kufi" w:hAnsi="Droid Arabic Kufi" w:cs="Droid Arabic Kufi"/>
          <w:sz w:val="28"/>
          <w:szCs w:val="28"/>
          <w:rtl/>
          <w:lang w:bidi="ar-SY"/>
        </w:rPr>
        <w:t xml:space="preserve"> وهو المهمة التي ابتعث الله لها النبيين</w:t>
      </w:r>
      <w:r w:rsidRPr="00522719">
        <w:rPr>
          <w:rFonts w:ascii="Droid Arabic Kufi" w:hAnsi="Droid Arabic Kufi" w:cs="Droid Arabic Kufi"/>
          <w:sz w:val="28"/>
          <w:szCs w:val="28"/>
          <w:rtl/>
          <w:lang w:bidi="ar-SY"/>
        </w:rPr>
        <w:t>،</w:t>
      </w:r>
      <w:r w:rsidR="002900EC" w:rsidRPr="00522719">
        <w:rPr>
          <w:rFonts w:ascii="Droid Arabic Kufi" w:hAnsi="Droid Arabic Kufi" w:cs="Droid Arabic Kufi"/>
          <w:sz w:val="28"/>
          <w:szCs w:val="28"/>
          <w:rtl/>
          <w:lang w:bidi="ar-SY"/>
        </w:rPr>
        <w:t xml:space="preserve"> ولو طوي بساط</w:t>
      </w:r>
      <w:r w:rsidRPr="00522719">
        <w:rPr>
          <w:rFonts w:ascii="Droid Arabic Kufi" w:hAnsi="Droid Arabic Kufi" w:cs="Droid Arabic Kufi"/>
          <w:sz w:val="28"/>
          <w:szCs w:val="28"/>
          <w:rtl/>
          <w:lang w:bidi="ar-SY"/>
        </w:rPr>
        <w:t>ُه وأهمل علمه وعمله لتعطلت</w:t>
      </w:r>
      <w:r w:rsidR="002900EC" w:rsidRPr="00522719">
        <w:rPr>
          <w:rFonts w:ascii="Droid Arabic Kufi" w:hAnsi="Droid Arabic Kufi" w:cs="Droid Arabic Kufi"/>
          <w:sz w:val="28"/>
          <w:szCs w:val="28"/>
          <w:rtl/>
          <w:lang w:bidi="ar-SY"/>
        </w:rPr>
        <w:t xml:space="preserve"> النبوة</w:t>
      </w:r>
      <w:r w:rsidRPr="00522719">
        <w:rPr>
          <w:rFonts w:ascii="Droid Arabic Kufi" w:hAnsi="Droid Arabic Kufi" w:cs="Droid Arabic Kufi"/>
          <w:sz w:val="28"/>
          <w:szCs w:val="28"/>
          <w:rtl/>
          <w:lang w:bidi="ar-SY"/>
        </w:rPr>
        <w:t>،</w:t>
      </w:r>
      <w:r w:rsidR="002900EC" w:rsidRPr="00522719">
        <w:rPr>
          <w:rFonts w:ascii="Droid Arabic Kufi" w:hAnsi="Droid Arabic Kufi" w:cs="Droid Arabic Kufi"/>
          <w:sz w:val="28"/>
          <w:szCs w:val="28"/>
          <w:rtl/>
          <w:lang w:bidi="ar-SY"/>
        </w:rPr>
        <w:t xml:space="preserve"> واضمحلت الديانة</w:t>
      </w:r>
      <w:r w:rsidRPr="00522719">
        <w:rPr>
          <w:rFonts w:ascii="Droid Arabic Kufi" w:hAnsi="Droid Arabic Kufi" w:cs="Droid Arabic Kufi"/>
          <w:sz w:val="28"/>
          <w:szCs w:val="28"/>
          <w:rtl/>
          <w:lang w:bidi="ar-SY"/>
        </w:rPr>
        <w:t>،</w:t>
      </w:r>
      <w:r w:rsidR="002900EC" w:rsidRPr="00522719">
        <w:rPr>
          <w:rFonts w:ascii="Droid Arabic Kufi" w:hAnsi="Droid Arabic Kufi" w:cs="Droid Arabic Kufi"/>
          <w:sz w:val="28"/>
          <w:szCs w:val="28"/>
          <w:rtl/>
          <w:lang w:bidi="ar-SY"/>
        </w:rPr>
        <w:t xml:space="preserve"> وعم</w:t>
      </w:r>
      <w:r w:rsidRPr="00522719">
        <w:rPr>
          <w:rFonts w:ascii="Droid Arabic Kufi" w:hAnsi="Droid Arabic Kufi" w:cs="Droid Arabic Kufi"/>
          <w:sz w:val="28"/>
          <w:szCs w:val="28"/>
          <w:rtl/>
          <w:lang w:bidi="ar-SY"/>
        </w:rPr>
        <w:t>َّ</w:t>
      </w:r>
      <w:r w:rsidR="002900EC" w:rsidRPr="00522719">
        <w:rPr>
          <w:rFonts w:ascii="Droid Arabic Kufi" w:hAnsi="Droid Arabic Kufi" w:cs="Droid Arabic Kufi"/>
          <w:sz w:val="28"/>
          <w:szCs w:val="28"/>
          <w:rtl/>
          <w:lang w:bidi="ar-SY"/>
        </w:rPr>
        <w:t>ت الفتنة</w:t>
      </w:r>
      <w:r w:rsidRPr="00522719">
        <w:rPr>
          <w:rFonts w:ascii="Droid Arabic Kufi" w:hAnsi="Droid Arabic Kufi" w:cs="Droid Arabic Kufi"/>
          <w:sz w:val="28"/>
          <w:szCs w:val="28"/>
          <w:rtl/>
          <w:lang w:bidi="ar-SY"/>
        </w:rPr>
        <w:t>،</w:t>
      </w:r>
      <w:r w:rsidR="002900EC" w:rsidRPr="00522719">
        <w:rPr>
          <w:rFonts w:ascii="Droid Arabic Kufi" w:hAnsi="Droid Arabic Kufi" w:cs="Droid Arabic Kufi"/>
          <w:sz w:val="28"/>
          <w:szCs w:val="28"/>
          <w:rtl/>
          <w:lang w:bidi="ar-SY"/>
        </w:rPr>
        <w:t xml:space="preserve"> وفشت الضلالة</w:t>
      </w:r>
      <w:r w:rsidRPr="00522719">
        <w:rPr>
          <w:rFonts w:ascii="Droid Arabic Kufi" w:hAnsi="Droid Arabic Kufi" w:cs="Droid Arabic Kufi"/>
          <w:sz w:val="28"/>
          <w:szCs w:val="28"/>
          <w:rtl/>
          <w:lang w:bidi="ar-SY"/>
        </w:rPr>
        <w:t>،</w:t>
      </w:r>
      <w:r w:rsidR="002900EC" w:rsidRPr="00522719">
        <w:rPr>
          <w:rFonts w:ascii="Droid Arabic Kufi" w:hAnsi="Droid Arabic Kufi" w:cs="Droid Arabic Kufi"/>
          <w:sz w:val="28"/>
          <w:szCs w:val="28"/>
          <w:rtl/>
          <w:lang w:bidi="ar-SY"/>
        </w:rPr>
        <w:t xml:space="preserve"> وشاعت الجهالة</w:t>
      </w:r>
      <w:r w:rsidRPr="00522719">
        <w:rPr>
          <w:rFonts w:ascii="Droid Arabic Kufi" w:hAnsi="Droid Arabic Kufi" w:cs="Droid Arabic Kufi"/>
          <w:sz w:val="28"/>
          <w:szCs w:val="28"/>
          <w:rtl/>
          <w:lang w:bidi="ar-SY"/>
        </w:rPr>
        <w:t>،</w:t>
      </w:r>
      <w:r w:rsidR="002900EC" w:rsidRPr="00522719">
        <w:rPr>
          <w:rFonts w:ascii="Droid Arabic Kufi" w:hAnsi="Droid Arabic Kufi" w:cs="Droid Arabic Kufi"/>
          <w:sz w:val="28"/>
          <w:szCs w:val="28"/>
          <w:rtl/>
          <w:lang w:bidi="ar-SY"/>
        </w:rPr>
        <w:t xml:space="preserve"> واستشرى الفساد</w:t>
      </w:r>
      <w:r w:rsidRPr="00522719">
        <w:rPr>
          <w:rFonts w:ascii="Droid Arabic Kufi" w:hAnsi="Droid Arabic Kufi" w:cs="Droid Arabic Kufi"/>
          <w:sz w:val="28"/>
          <w:szCs w:val="28"/>
          <w:rtl/>
          <w:lang w:bidi="ar-SY"/>
        </w:rPr>
        <w:t>،</w:t>
      </w:r>
      <w:r w:rsidR="002900EC" w:rsidRPr="00522719">
        <w:rPr>
          <w:rFonts w:ascii="Droid Arabic Kufi" w:hAnsi="Droid Arabic Kufi" w:cs="Droid Arabic Kufi"/>
          <w:sz w:val="28"/>
          <w:szCs w:val="28"/>
          <w:rtl/>
          <w:lang w:bidi="ar-SY"/>
        </w:rPr>
        <w:t xml:space="preserve"> واتسع الخرق</w:t>
      </w:r>
      <w:r w:rsidRPr="00522719">
        <w:rPr>
          <w:rFonts w:ascii="Droid Arabic Kufi" w:hAnsi="Droid Arabic Kufi" w:cs="Droid Arabic Kufi"/>
          <w:sz w:val="28"/>
          <w:szCs w:val="28"/>
          <w:rtl/>
          <w:lang w:bidi="ar-SY"/>
        </w:rPr>
        <w:t>،</w:t>
      </w:r>
      <w:r w:rsidR="002900EC" w:rsidRPr="00522719">
        <w:rPr>
          <w:rFonts w:ascii="Droid Arabic Kufi" w:hAnsi="Droid Arabic Kufi" w:cs="Droid Arabic Kufi"/>
          <w:sz w:val="28"/>
          <w:szCs w:val="28"/>
          <w:rtl/>
          <w:lang w:bidi="ar-SY"/>
        </w:rPr>
        <w:t xml:space="preserve"> وخربت البلاد</w:t>
      </w:r>
      <w:r w:rsidRPr="00522719">
        <w:rPr>
          <w:rFonts w:ascii="Droid Arabic Kufi" w:hAnsi="Droid Arabic Kufi" w:cs="Droid Arabic Kufi"/>
          <w:sz w:val="28"/>
          <w:szCs w:val="28"/>
          <w:rtl/>
          <w:lang w:bidi="ar-SY"/>
        </w:rPr>
        <w:t>،</w:t>
      </w:r>
      <w:r w:rsidR="002900EC" w:rsidRPr="00522719">
        <w:rPr>
          <w:rFonts w:ascii="Droid Arabic Kufi" w:hAnsi="Droid Arabic Kufi" w:cs="Droid Arabic Kufi"/>
          <w:sz w:val="28"/>
          <w:szCs w:val="28"/>
          <w:rtl/>
          <w:lang w:bidi="ar-SY"/>
        </w:rPr>
        <w:t xml:space="preserve"> وهلك العباد</w:t>
      </w:r>
      <w:r w:rsidRPr="00522719">
        <w:rPr>
          <w:rFonts w:ascii="Droid Arabic Kufi" w:hAnsi="Droid Arabic Kufi" w:cs="Droid Arabic Kufi"/>
          <w:sz w:val="28"/>
          <w:szCs w:val="28"/>
          <w:rtl/>
          <w:lang w:bidi="ar-SY"/>
        </w:rPr>
        <w:t>،</w:t>
      </w:r>
      <w:r w:rsidR="002900EC" w:rsidRPr="00522719">
        <w:rPr>
          <w:rFonts w:ascii="Droid Arabic Kufi" w:hAnsi="Droid Arabic Kufi" w:cs="Droid Arabic Kufi"/>
          <w:sz w:val="28"/>
          <w:szCs w:val="28"/>
          <w:rtl/>
          <w:lang w:bidi="ar-SY"/>
        </w:rPr>
        <w:t xml:space="preserve"> ولم يشعروا بالهلاك إلا يوم التناد</w:t>
      </w:r>
      <w:r w:rsidRPr="00522719">
        <w:rPr>
          <w:rFonts w:ascii="Droid Arabic Kufi" w:hAnsi="Droid Arabic Kufi" w:cs="Droid Arabic Kufi"/>
          <w:sz w:val="28"/>
          <w:szCs w:val="28"/>
          <w:rtl/>
          <w:lang w:bidi="ar-SY"/>
        </w:rPr>
        <w:t xml:space="preserve">، وقد كان الذي خفنا أن يكون فإنا لله وإنا إليه راجعون). </w:t>
      </w:r>
    </w:p>
    <w:p w:rsidR="0054476F" w:rsidRPr="00522719" w:rsidRDefault="0054476F" w:rsidP="0054476F">
      <w:pPr>
        <w:pStyle w:val="1"/>
        <w:rPr>
          <w:rFonts w:ascii="Droid Arabic Kufi" w:hAnsi="Droid Arabic Kufi" w:cs="Droid Arabic Kufi"/>
          <w:sz w:val="28"/>
          <w:szCs w:val="28"/>
          <w:rtl/>
        </w:rPr>
      </w:pPr>
      <w:r w:rsidRPr="00522719">
        <w:rPr>
          <w:rFonts w:ascii="Droid Arabic Kufi" w:hAnsi="Droid Arabic Kufi" w:cs="Droid Arabic Kufi"/>
          <w:sz w:val="28"/>
          <w:szCs w:val="28"/>
          <w:rtl/>
        </w:rPr>
        <w:t xml:space="preserve">حديث السفينة: </w:t>
      </w:r>
    </w:p>
    <w:p w:rsidR="00D64410" w:rsidRPr="00522719" w:rsidRDefault="00160F10" w:rsidP="00D64410">
      <w:pPr>
        <w:jc w:val="both"/>
        <w:rPr>
          <w:rFonts w:ascii="Droid Arabic Kufi" w:hAnsi="Droid Arabic Kufi" w:cs="Droid Arabic Kufi"/>
          <w:sz w:val="28"/>
          <w:szCs w:val="28"/>
          <w:rtl/>
          <w:lang w:bidi="ar-SY"/>
        </w:rPr>
      </w:pPr>
      <w:r w:rsidRPr="00522719">
        <w:rPr>
          <w:rFonts w:ascii="Droid Arabic Kufi" w:hAnsi="Droid Arabic Kufi" w:cs="Droid Arabic Kufi"/>
          <w:b/>
          <w:bCs/>
          <w:sz w:val="28"/>
          <w:szCs w:val="28"/>
          <w:rtl/>
          <w:lang w:bidi="ar-SY"/>
        </w:rPr>
        <w:t xml:space="preserve">* </w:t>
      </w:r>
      <w:r w:rsidR="00D64410" w:rsidRPr="00522719">
        <w:rPr>
          <w:rFonts w:ascii="Droid Arabic Kufi" w:hAnsi="Droid Arabic Kufi" w:cs="Droid Arabic Kufi"/>
          <w:sz w:val="28"/>
          <w:szCs w:val="28"/>
          <w:rtl/>
          <w:lang w:bidi="ar-SY"/>
        </w:rPr>
        <w:t xml:space="preserve">وفي حديث دقيق يبيِّن رسول الله صلى الله عليه وسلم فيه أثر هذا الامتناع عن تبادل النصح، والأمر بالمعروف والنهي عن المنكر، فقد أخرج البخاري من حديث النعمان بن بشير رضي الله عنهما، عن النبي صلى الله عليه وسلم قال: </w:t>
      </w:r>
      <w:r w:rsidR="00D64410" w:rsidRPr="00522719">
        <w:rPr>
          <w:rFonts w:cs="Calibri" w:hint="cs"/>
          <w:b/>
          <w:bCs/>
          <w:sz w:val="28"/>
          <w:szCs w:val="28"/>
          <w:rtl/>
          <w:lang w:bidi="ar-SY"/>
        </w:rPr>
        <w:t>«</w:t>
      </w:r>
      <w:r w:rsidR="00D64410" w:rsidRPr="00522719">
        <w:rPr>
          <w:rFonts w:ascii="Droid Arabic Kufi" w:hAnsi="Droid Arabic Kufi" w:cs="Droid Arabic Kufi" w:hint="cs"/>
          <w:b/>
          <w:bCs/>
          <w:sz w:val="28"/>
          <w:szCs w:val="28"/>
          <w:rtl/>
          <w:lang w:bidi="ar-SY"/>
        </w:rPr>
        <w:t>مثل</w:t>
      </w:r>
      <w:r w:rsidR="00D64410" w:rsidRPr="00522719">
        <w:rPr>
          <w:rFonts w:ascii="Droid Arabic Kufi" w:hAnsi="Droid Arabic Kufi" w:cs="Droid Arabic Kufi"/>
          <w:b/>
          <w:bCs/>
          <w:sz w:val="28"/>
          <w:szCs w:val="28"/>
          <w:rtl/>
          <w:lang w:bidi="ar-SY"/>
        </w:rPr>
        <w:t xml:space="preserve"> القائم على حدود الله</w:t>
      </w:r>
      <w:r w:rsidR="00D64410" w:rsidRPr="00522719">
        <w:rPr>
          <w:rFonts w:cs="Calibri" w:hint="cs"/>
          <w:b/>
          <w:bCs/>
          <w:sz w:val="28"/>
          <w:szCs w:val="28"/>
          <w:rtl/>
          <w:lang w:bidi="ar-SY"/>
        </w:rPr>
        <w:t>»</w:t>
      </w:r>
      <w:r w:rsidR="00D64410" w:rsidRPr="00522719">
        <w:rPr>
          <w:rFonts w:ascii="Droid Arabic Kufi" w:hAnsi="Droid Arabic Kufi" w:cs="Droid Arabic Kufi"/>
          <w:sz w:val="28"/>
          <w:szCs w:val="28"/>
          <w:rtl/>
          <w:lang w:bidi="ar-SY"/>
        </w:rPr>
        <w:t>، أي: المستقيم على أمر الله، الملتزم أوامره المنتهي عن نواهيه،</w:t>
      </w:r>
      <w:r w:rsidR="00D64410" w:rsidRPr="00522719">
        <w:rPr>
          <w:rFonts w:ascii="Droid Arabic Kufi" w:hAnsi="Droid Arabic Kufi" w:cs="Droid Arabic Kufi"/>
          <w:b/>
          <w:bCs/>
          <w:sz w:val="28"/>
          <w:szCs w:val="28"/>
          <w:rtl/>
          <w:lang w:bidi="ar-SY"/>
        </w:rPr>
        <w:t xml:space="preserve"> </w:t>
      </w:r>
      <w:r w:rsidR="00D64410" w:rsidRPr="00522719">
        <w:rPr>
          <w:rFonts w:cs="Calibri" w:hint="cs"/>
          <w:b/>
          <w:bCs/>
          <w:sz w:val="28"/>
          <w:szCs w:val="28"/>
          <w:rtl/>
          <w:lang w:bidi="ar-SY"/>
        </w:rPr>
        <w:t>«</w:t>
      </w:r>
      <w:r w:rsidR="00D64410" w:rsidRPr="00522719">
        <w:rPr>
          <w:rFonts w:ascii="Droid Arabic Kufi" w:hAnsi="Droid Arabic Kufi" w:cs="Droid Arabic Kufi" w:hint="cs"/>
          <w:b/>
          <w:bCs/>
          <w:sz w:val="28"/>
          <w:szCs w:val="28"/>
          <w:rtl/>
          <w:lang w:bidi="ar-SY"/>
        </w:rPr>
        <w:t>والواقع</w:t>
      </w:r>
      <w:r w:rsidR="00D64410" w:rsidRPr="00522719">
        <w:rPr>
          <w:rFonts w:ascii="Droid Arabic Kufi" w:hAnsi="Droid Arabic Kufi" w:cs="Droid Arabic Kufi"/>
          <w:b/>
          <w:bCs/>
          <w:sz w:val="28"/>
          <w:szCs w:val="28"/>
          <w:rtl/>
          <w:lang w:bidi="ar-SY"/>
        </w:rPr>
        <w:t xml:space="preserve"> فيها</w:t>
      </w:r>
      <w:r w:rsidR="00D64410" w:rsidRPr="00522719">
        <w:rPr>
          <w:rFonts w:cs="Calibri" w:hint="cs"/>
          <w:b/>
          <w:bCs/>
          <w:sz w:val="28"/>
          <w:szCs w:val="28"/>
          <w:rtl/>
          <w:lang w:bidi="ar-SY"/>
        </w:rPr>
        <w:t>»</w:t>
      </w:r>
      <w:r w:rsidR="00D64410" w:rsidRPr="00522719">
        <w:rPr>
          <w:rFonts w:ascii="Droid Arabic Kufi" w:hAnsi="Droid Arabic Kufi" w:cs="Droid Arabic Kufi"/>
          <w:sz w:val="28"/>
          <w:szCs w:val="28"/>
          <w:rtl/>
          <w:lang w:bidi="ar-SY"/>
        </w:rPr>
        <w:t xml:space="preserve"> المخطئ العاصي، التارك للأمر، الواقع في النهي -نسأل الله السلامة- </w:t>
      </w:r>
      <w:r w:rsidR="00D64410" w:rsidRPr="00522719">
        <w:rPr>
          <w:rFonts w:cs="Calibri" w:hint="cs"/>
          <w:b/>
          <w:bCs/>
          <w:sz w:val="28"/>
          <w:szCs w:val="28"/>
          <w:rtl/>
          <w:lang w:bidi="ar-SY"/>
        </w:rPr>
        <w:t>«</w:t>
      </w:r>
      <w:r w:rsidR="00D64410" w:rsidRPr="00522719">
        <w:rPr>
          <w:rFonts w:ascii="Droid Arabic Kufi" w:hAnsi="Droid Arabic Kufi" w:cs="Droid Arabic Kufi" w:hint="cs"/>
          <w:b/>
          <w:bCs/>
          <w:sz w:val="28"/>
          <w:szCs w:val="28"/>
          <w:rtl/>
          <w:lang w:bidi="ar-SY"/>
        </w:rPr>
        <w:t>كمثل</w:t>
      </w:r>
      <w:r w:rsidR="00D64410" w:rsidRPr="00522719">
        <w:rPr>
          <w:rFonts w:ascii="Droid Arabic Kufi" w:hAnsi="Droid Arabic Kufi" w:cs="Droid Arabic Kufi"/>
          <w:b/>
          <w:bCs/>
          <w:sz w:val="28"/>
          <w:szCs w:val="28"/>
          <w:rtl/>
          <w:lang w:bidi="ar-SY"/>
        </w:rPr>
        <w:t xml:space="preserve"> قوم استهموا على سفينة</w:t>
      </w:r>
      <w:r w:rsidR="00D64410" w:rsidRPr="00522719">
        <w:rPr>
          <w:rFonts w:cs="Calibri" w:hint="cs"/>
          <w:b/>
          <w:bCs/>
          <w:sz w:val="28"/>
          <w:szCs w:val="28"/>
          <w:rtl/>
          <w:lang w:bidi="ar-SY"/>
        </w:rPr>
        <w:t>»</w:t>
      </w:r>
      <w:r w:rsidR="00D64410" w:rsidRPr="00522719">
        <w:rPr>
          <w:rFonts w:ascii="Droid Arabic Kufi" w:hAnsi="Droid Arabic Kufi" w:cs="Droid Arabic Kufi"/>
          <w:sz w:val="28"/>
          <w:szCs w:val="28"/>
          <w:rtl/>
          <w:lang w:bidi="ar-SY"/>
        </w:rPr>
        <w:t xml:space="preserve">، أي: ركَّاب في سفينة واحدة، </w:t>
      </w:r>
      <w:r w:rsidR="00D64410" w:rsidRPr="00522719">
        <w:rPr>
          <w:rFonts w:ascii="Droid Arabic Kufi" w:hAnsi="Droid Arabic Kufi" w:cs="Droid Arabic Kufi"/>
          <w:sz w:val="28"/>
          <w:szCs w:val="28"/>
          <w:rtl/>
          <w:lang w:bidi="ar-SY"/>
        </w:rPr>
        <w:lastRenderedPageBreak/>
        <w:t xml:space="preserve">قرروا أن يقترعوا ليتوازعوا السفينة، فيأخذ كل منهم فيها سهماً ونصيباً، </w:t>
      </w:r>
      <w:r w:rsidR="00D64410" w:rsidRPr="00522719">
        <w:rPr>
          <w:rFonts w:cs="Calibri" w:hint="cs"/>
          <w:b/>
          <w:bCs/>
          <w:sz w:val="28"/>
          <w:szCs w:val="28"/>
          <w:rtl/>
          <w:lang w:bidi="ar-SY"/>
        </w:rPr>
        <w:t>«</w:t>
      </w:r>
      <w:r w:rsidR="00D64410" w:rsidRPr="00522719">
        <w:rPr>
          <w:rFonts w:ascii="Droid Arabic Kufi" w:hAnsi="Droid Arabic Kufi" w:cs="Droid Arabic Kufi" w:hint="cs"/>
          <w:b/>
          <w:bCs/>
          <w:sz w:val="28"/>
          <w:szCs w:val="28"/>
          <w:rtl/>
          <w:lang w:bidi="ar-SY"/>
        </w:rPr>
        <w:t>فأصاب</w:t>
      </w:r>
      <w:r w:rsidR="00D64410" w:rsidRPr="00522719">
        <w:rPr>
          <w:rFonts w:ascii="Droid Arabic Kufi" w:hAnsi="Droid Arabic Kufi" w:cs="Droid Arabic Kufi"/>
          <w:b/>
          <w:bCs/>
          <w:sz w:val="28"/>
          <w:szCs w:val="28"/>
          <w:rtl/>
          <w:lang w:bidi="ar-SY"/>
        </w:rPr>
        <w:t xml:space="preserve"> بعضهم أعلاها وبعضهم أسفلها، فكان الذين في أسفَلها إذا استقوا من الماء مروا على مَن فوقهم فقالوا: لو أنا خ</w:t>
      </w:r>
      <w:bookmarkStart w:id="0" w:name="_GoBack"/>
      <w:bookmarkEnd w:id="0"/>
      <w:r w:rsidR="00D64410" w:rsidRPr="00522719">
        <w:rPr>
          <w:rFonts w:ascii="Droid Arabic Kufi" w:hAnsi="Droid Arabic Kufi" w:cs="Droid Arabic Kufi"/>
          <w:b/>
          <w:bCs/>
          <w:sz w:val="28"/>
          <w:szCs w:val="28"/>
          <w:rtl/>
          <w:lang w:bidi="ar-SY"/>
        </w:rPr>
        <w:t>رقنا في نصيبنا خرقاً ولم نؤذ من فوقَنا!</w:t>
      </w:r>
      <w:r w:rsidR="00D64410" w:rsidRPr="00522719">
        <w:rPr>
          <w:rFonts w:cs="Calibri" w:hint="cs"/>
          <w:b/>
          <w:bCs/>
          <w:sz w:val="28"/>
          <w:szCs w:val="28"/>
          <w:rtl/>
          <w:lang w:bidi="ar-SY"/>
        </w:rPr>
        <w:t>»</w:t>
      </w:r>
      <w:r w:rsidR="00D64410" w:rsidRPr="00522719">
        <w:rPr>
          <w:rFonts w:ascii="Droid Arabic Kufi" w:hAnsi="Droid Arabic Kufi" w:cs="Droid Arabic Kufi"/>
          <w:sz w:val="28"/>
          <w:szCs w:val="28"/>
          <w:rtl/>
          <w:lang w:bidi="ar-SY"/>
        </w:rPr>
        <w:t xml:space="preserve"> تصرُّف ظاهرُه الحق، ومن يمنعك أن تتصرف في ملكك؟ </w:t>
      </w:r>
    </w:p>
    <w:p w:rsidR="00D64410" w:rsidRPr="00522719" w:rsidRDefault="00D64410" w:rsidP="00D64410">
      <w:pPr>
        <w:pStyle w:val="a0"/>
        <w:numPr>
          <w:ilvl w:val="0"/>
          <w:numId w:val="12"/>
        </w:numPr>
        <w:tabs>
          <w:tab w:val="left" w:pos="369"/>
        </w:tabs>
        <w:ind w:left="85" w:firstLine="0"/>
        <w:jc w:val="both"/>
        <w:rPr>
          <w:rFonts w:ascii="Droid Arabic Kufi" w:hAnsi="Droid Arabic Kufi" w:cs="Droid Arabic Kufi"/>
          <w:sz w:val="28"/>
          <w:szCs w:val="28"/>
          <w:rtl/>
          <w:lang w:bidi="ar-SY"/>
        </w:rPr>
      </w:pPr>
      <w:r w:rsidRPr="00522719">
        <w:rPr>
          <w:rFonts w:ascii="Droid Arabic Kufi" w:hAnsi="Droid Arabic Kufi" w:cs="Droid Arabic Kufi"/>
          <w:sz w:val="28"/>
          <w:szCs w:val="28"/>
          <w:rtl/>
          <w:lang w:bidi="ar-SY"/>
        </w:rPr>
        <w:t xml:space="preserve">هذا الجسد لك، وأنت مسؤول عنه، أين المشكلة لو أتلفتَه بالمسكرات والمخدرات؟ هذه حرية شخصية! </w:t>
      </w:r>
    </w:p>
    <w:p w:rsidR="00D64410" w:rsidRPr="00522719" w:rsidRDefault="00D64410" w:rsidP="00D64410">
      <w:pPr>
        <w:pStyle w:val="a0"/>
        <w:numPr>
          <w:ilvl w:val="0"/>
          <w:numId w:val="12"/>
        </w:numPr>
        <w:tabs>
          <w:tab w:val="left" w:pos="369"/>
        </w:tabs>
        <w:ind w:left="85" w:firstLine="0"/>
        <w:jc w:val="both"/>
        <w:rPr>
          <w:rFonts w:ascii="Droid Arabic Kufi" w:hAnsi="Droid Arabic Kufi" w:cs="Droid Arabic Kufi"/>
          <w:sz w:val="28"/>
          <w:szCs w:val="28"/>
          <w:rtl/>
          <w:lang w:bidi="ar-SY"/>
        </w:rPr>
      </w:pPr>
      <w:r w:rsidRPr="00522719">
        <w:rPr>
          <w:rFonts w:ascii="Droid Arabic Kufi" w:hAnsi="Droid Arabic Kufi" w:cs="Droid Arabic Kufi"/>
          <w:sz w:val="28"/>
          <w:szCs w:val="28"/>
          <w:rtl/>
          <w:lang w:bidi="ar-SY"/>
        </w:rPr>
        <w:t xml:space="preserve">تقود سيارتك، فتتجه بها حيث شئت، وكيفما شئت، بالسرعة التي شئت، هي ملكك، وأنت حرٌّ بها! </w:t>
      </w:r>
    </w:p>
    <w:p w:rsidR="00D64410" w:rsidRPr="00522719" w:rsidRDefault="00D64410" w:rsidP="00D64410">
      <w:pPr>
        <w:pStyle w:val="a0"/>
        <w:numPr>
          <w:ilvl w:val="0"/>
          <w:numId w:val="12"/>
        </w:numPr>
        <w:tabs>
          <w:tab w:val="left" w:pos="369"/>
        </w:tabs>
        <w:ind w:left="85" w:firstLine="0"/>
        <w:jc w:val="both"/>
        <w:rPr>
          <w:rFonts w:ascii="Droid Arabic Kufi" w:hAnsi="Droid Arabic Kufi" w:cs="Droid Arabic Kufi"/>
          <w:sz w:val="28"/>
          <w:szCs w:val="28"/>
          <w:lang w:bidi="ar-SY"/>
        </w:rPr>
      </w:pPr>
      <w:r w:rsidRPr="00522719">
        <w:rPr>
          <w:rFonts w:ascii="Droid Arabic Kufi" w:hAnsi="Droid Arabic Kufi" w:cs="Droid Arabic Kufi"/>
          <w:sz w:val="28"/>
          <w:szCs w:val="28"/>
          <w:rtl/>
          <w:lang w:bidi="ar-SY"/>
        </w:rPr>
        <w:t xml:space="preserve">امرأة ورجل أجنبيان، يجتمعان ويتوافقان على الفاحشة، مَن يمنعهما؟ كل منهما يؤذي نفسه، وهو حرٌّ بنفسه! </w:t>
      </w:r>
    </w:p>
    <w:p w:rsidR="00D64410" w:rsidRPr="00522719" w:rsidRDefault="00D64410" w:rsidP="00D64410">
      <w:pPr>
        <w:jc w:val="both"/>
        <w:rPr>
          <w:rFonts w:ascii="Droid Arabic Kufi" w:hAnsi="Droid Arabic Kufi" w:cs="Droid Arabic Kufi"/>
          <w:sz w:val="28"/>
          <w:szCs w:val="28"/>
          <w:rtl/>
          <w:lang w:bidi="ar-SY"/>
        </w:rPr>
      </w:pPr>
      <w:r w:rsidRPr="00522719">
        <w:rPr>
          <w:rFonts w:ascii="Droid Arabic Kufi" w:hAnsi="Droid Arabic Kufi" w:cs="Droid Arabic Kufi"/>
          <w:sz w:val="28"/>
          <w:szCs w:val="28"/>
          <w:rtl/>
          <w:lang w:bidi="ar-SY"/>
        </w:rPr>
        <w:t xml:space="preserve">هذ الطرح نسمعه من أعداء الدين والشرف، يريدون سحق المرأة المسلمة في متاهات الحياة، فيُلبسون الأمور هذا القناع البرَّاق، ويتبجحون بحرية المرأة لتَفجُر، فإن أرادت ستراً بملء إرادتها منعوها من دخول مدارسهم وجامعاتهم، ومن التنزه على شواطئهم، ومن المناصب الوظيفية في دولهم! فأي حرية يزعمون؟! فإن قررت السفور والفجور دعموا حقها في ذلك! </w:t>
      </w:r>
    </w:p>
    <w:p w:rsidR="00D64410" w:rsidRPr="00522719" w:rsidRDefault="00D64410" w:rsidP="00D64410">
      <w:pPr>
        <w:jc w:val="both"/>
        <w:rPr>
          <w:rFonts w:ascii="Droid Arabic Kufi" w:hAnsi="Droid Arabic Kufi" w:cs="Droid Arabic Kufi"/>
          <w:sz w:val="28"/>
          <w:szCs w:val="28"/>
          <w:rtl/>
          <w:lang w:bidi="ar-SY"/>
        </w:rPr>
      </w:pPr>
      <w:r w:rsidRPr="00522719">
        <w:rPr>
          <w:rFonts w:ascii="Droid Arabic Kufi" w:hAnsi="Droid Arabic Kufi" w:cs="Droid Arabic Kufi"/>
          <w:sz w:val="28"/>
          <w:szCs w:val="28"/>
          <w:rtl/>
          <w:lang w:bidi="ar-SY"/>
        </w:rPr>
        <w:t xml:space="preserve">يريدون سحق الجيل، وإطلاق يده في المخدرات، والإباحية، والجريمة، فينادون بحرية النشء، ويمكنوه من أدوات الفساد والإفساد، ويوزعون حبوب منع الحمل لطالبات الصف الخامس، ويطلبون من طلاب الابتدائي التعري أمام بعضهم للتثقيف الجنسي وكسر الحدود المعقَّدة بين الجنسين! ثم يقيدون الوالد عن التدخل في أمر الولد، بذريعة ممارسة العنف اللفظي أو البدني عليه! </w:t>
      </w:r>
    </w:p>
    <w:p w:rsidR="00D64410" w:rsidRPr="00522719" w:rsidRDefault="00D64410" w:rsidP="00D64410">
      <w:pPr>
        <w:jc w:val="both"/>
        <w:rPr>
          <w:rFonts w:ascii="Droid Arabic Kufi" w:hAnsi="Droid Arabic Kufi" w:cs="Droid Arabic Kufi"/>
          <w:sz w:val="28"/>
          <w:szCs w:val="28"/>
          <w:rtl/>
          <w:lang w:bidi="ar-SY"/>
        </w:rPr>
      </w:pPr>
      <w:r w:rsidRPr="00522719">
        <w:rPr>
          <w:rFonts w:ascii="Droid Arabic Kufi" w:hAnsi="Droid Arabic Kufi" w:cs="Droid Arabic Kufi"/>
          <w:sz w:val="28"/>
          <w:szCs w:val="28"/>
          <w:rtl/>
          <w:lang w:bidi="ar-SY"/>
        </w:rPr>
        <w:lastRenderedPageBreak/>
        <w:t xml:space="preserve">فالحديث يعالج نقطة حياتية دقيقة، تتعلق بالحريات والعلاقات، </w:t>
      </w:r>
      <w:r w:rsidRPr="00522719">
        <w:rPr>
          <w:rFonts w:cs="Calibri" w:hint="cs"/>
          <w:b/>
          <w:bCs/>
          <w:sz w:val="28"/>
          <w:szCs w:val="28"/>
          <w:rtl/>
          <w:lang w:bidi="ar-SY"/>
        </w:rPr>
        <w:t>«</w:t>
      </w:r>
      <w:r w:rsidRPr="00522719">
        <w:rPr>
          <w:rFonts w:ascii="Droid Arabic Kufi" w:hAnsi="Droid Arabic Kufi" w:cs="Droid Arabic Kufi" w:hint="cs"/>
          <w:b/>
          <w:bCs/>
          <w:sz w:val="28"/>
          <w:szCs w:val="28"/>
          <w:rtl/>
          <w:lang w:bidi="ar-SY"/>
        </w:rPr>
        <w:t>مثل</w:t>
      </w:r>
      <w:r w:rsidRPr="00522719">
        <w:rPr>
          <w:rFonts w:ascii="Droid Arabic Kufi" w:hAnsi="Droid Arabic Kufi" w:cs="Droid Arabic Kufi"/>
          <w:b/>
          <w:bCs/>
          <w:sz w:val="28"/>
          <w:szCs w:val="28"/>
          <w:rtl/>
          <w:lang w:bidi="ar-SY"/>
        </w:rPr>
        <w:t xml:space="preserve"> القائم على حدود الله والواقع فيها؛ كمثل قوم استهموا على سفينة، فأصاب بعضهم أعلاها وبعضهم أسفلها، فكان الذين في أسفلها إذا استقوا من الماء مروا على من فوقهم فقالوا: لو أنا خرقنا في نصيبنا خرقاً ولم نؤذ مَن فوقنا! فإن يتركوهم وما أرادوا هلكوا جميعاً، وإن أخذوا على أيديهم</w:t>
      </w:r>
      <w:r w:rsidRPr="00522719">
        <w:rPr>
          <w:rFonts w:cs="Calibri" w:hint="cs"/>
          <w:b/>
          <w:bCs/>
          <w:sz w:val="28"/>
          <w:szCs w:val="28"/>
          <w:rtl/>
          <w:lang w:bidi="ar-SY"/>
        </w:rPr>
        <w:t>»</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sz w:val="28"/>
          <w:szCs w:val="28"/>
          <w:rtl/>
          <w:lang w:bidi="ar-SY"/>
        </w:rPr>
        <w:t>أي: منعوهم أن يفعلوا ذلك،</w:t>
      </w:r>
      <w:r w:rsidRPr="00522719">
        <w:rPr>
          <w:rFonts w:ascii="Droid Arabic Kufi" w:hAnsi="Droid Arabic Kufi" w:cs="Droid Arabic Kufi"/>
          <w:b/>
          <w:bCs/>
          <w:sz w:val="28"/>
          <w:szCs w:val="28"/>
          <w:rtl/>
          <w:lang w:bidi="ar-SY"/>
        </w:rPr>
        <w:t xml:space="preserve"> </w:t>
      </w:r>
      <w:r w:rsidRPr="00522719">
        <w:rPr>
          <w:rFonts w:cs="Calibri" w:hint="cs"/>
          <w:b/>
          <w:bCs/>
          <w:sz w:val="28"/>
          <w:szCs w:val="28"/>
          <w:rtl/>
          <w:lang w:bidi="ar-SY"/>
        </w:rPr>
        <w:t>«</w:t>
      </w:r>
      <w:r w:rsidRPr="00522719">
        <w:rPr>
          <w:rFonts w:ascii="Droid Arabic Kufi" w:hAnsi="Droid Arabic Kufi" w:cs="Droid Arabic Kufi" w:hint="cs"/>
          <w:b/>
          <w:bCs/>
          <w:sz w:val="28"/>
          <w:szCs w:val="28"/>
          <w:rtl/>
          <w:lang w:bidi="ar-SY"/>
        </w:rPr>
        <w:t>نجوا</w:t>
      </w:r>
      <w:r w:rsidRPr="00522719">
        <w:rPr>
          <w:rFonts w:ascii="Droid Arabic Kufi" w:hAnsi="Droid Arabic Kufi" w:cs="Droid Arabic Kufi"/>
          <w:b/>
          <w:bCs/>
          <w:sz w:val="28"/>
          <w:szCs w:val="28"/>
          <w:rtl/>
          <w:lang w:bidi="ar-SY"/>
        </w:rPr>
        <w:t xml:space="preserve"> ونجوا جميعاً</w:t>
      </w:r>
      <w:r w:rsidRPr="00522719">
        <w:rPr>
          <w:rFonts w:cs="Calibri" w:hint="cs"/>
          <w:b/>
          <w:bCs/>
          <w:sz w:val="28"/>
          <w:szCs w:val="28"/>
          <w:rtl/>
          <w:lang w:bidi="ar-SY"/>
        </w:rPr>
        <w:t>»</w:t>
      </w:r>
      <w:r w:rsidRPr="00522719">
        <w:rPr>
          <w:rFonts w:ascii="Droid Arabic Kufi" w:hAnsi="Droid Arabic Kufi" w:cs="Droid Arabic Kufi"/>
          <w:sz w:val="28"/>
          <w:szCs w:val="28"/>
          <w:rtl/>
          <w:lang w:bidi="ar-SY"/>
        </w:rPr>
        <w:t xml:space="preserve"> [أخرجه البخاري].</w:t>
      </w:r>
    </w:p>
    <w:p w:rsidR="002900EC" w:rsidRPr="00522719" w:rsidRDefault="00D64410" w:rsidP="00D64410">
      <w:pPr>
        <w:jc w:val="both"/>
        <w:rPr>
          <w:rFonts w:ascii="Droid Arabic Kufi" w:hAnsi="Droid Arabic Kufi" w:cs="Droid Arabic Kufi"/>
          <w:sz w:val="28"/>
          <w:szCs w:val="28"/>
          <w:rtl/>
          <w:lang w:bidi="ar-SY"/>
        </w:rPr>
      </w:pPr>
      <w:r w:rsidRPr="00522719">
        <w:rPr>
          <w:rFonts w:ascii="Droid Arabic Kufi" w:hAnsi="Droid Arabic Kufi" w:cs="Droid Arabic Kufi"/>
          <w:sz w:val="28"/>
          <w:szCs w:val="28"/>
          <w:rtl/>
          <w:lang w:bidi="ar-SY"/>
        </w:rPr>
        <w:t>فعندما نتناصح فيما بيننا، ونأمر بالمعروف وننهى عن المنكر، ويأخذ صاحب الحق منا على يد طالب الباطل، يرقى المجتمع، ويُصان الدين، وتُحفظ الأعراض والأموال والنفوس، وإلا ا</w:t>
      </w:r>
      <w:r w:rsidR="002900EC" w:rsidRPr="00522719">
        <w:rPr>
          <w:rFonts w:ascii="Droid Arabic Kufi" w:hAnsi="Droid Arabic Kufi" w:cs="Droid Arabic Kufi"/>
          <w:sz w:val="28"/>
          <w:szCs w:val="28"/>
          <w:rtl/>
          <w:lang w:bidi="ar-SY"/>
        </w:rPr>
        <w:t>تسع الخرق</w:t>
      </w:r>
      <w:r w:rsidRPr="00522719">
        <w:rPr>
          <w:rFonts w:ascii="Droid Arabic Kufi" w:hAnsi="Droid Arabic Kufi" w:cs="Droid Arabic Kufi"/>
          <w:sz w:val="28"/>
          <w:szCs w:val="28"/>
          <w:rtl/>
          <w:lang w:bidi="ar-SY"/>
        </w:rPr>
        <w:t>، و</w:t>
      </w:r>
      <w:r w:rsidR="002900EC" w:rsidRPr="00522719">
        <w:rPr>
          <w:rFonts w:ascii="Droid Arabic Kufi" w:hAnsi="Droid Arabic Kufi" w:cs="Droid Arabic Kufi"/>
          <w:sz w:val="28"/>
          <w:szCs w:val="28"/>
          <w:rtl/>
          <w:lang w:bidi="ar-SY"/>
        </w:rPr>
        <w:t xml:space="preserve">هلك </w:t>
      </w:r>
      <w:r w:rsidRPr="00522719">
        <w:rPr>
          <w:rFonts w:ascii="Droid Arabic Kufi" w:hAnsi="Droid Arabic Kufi" w:cs="Droid Arabic Kufi"/>
          <w:sz w:val="28"/>
          <w:szCs w:val="28"/>
          <w:rtl/>
          <w:lang w:bidi="ar-SY"/>
        </w:rPr>
        <w:t>أهل الحق.</w:t>
      </w:r>
    </w:p>
    <w:p w:rsidR="0054476F" w:rsidRPr="00522719" w:rsidRDefault="0054476F" w:rsidP="0054476F">
      <w:pPr>
        <w:pStyle w:val="1"/>
        <w:rPr>
          <w:rFonts w:ascii="Droid Arabic Kufi" w:hAnsi="Droid Arabic Kufi" w:cs="Droid Arabic Kufi"/>
          <w:sz w:val="28"/>
          <w:szCs w:val="28"/>
          <w:rtl/>
        </w:rPr>
      </w:pPr>
      <w:r w:rsidRPr="00522719">
        <w:rPr>
          <w:rFonts w:ascii="Droid Arabic Kufi" w:hAnsi="Droid Arabic Kufi" w:cs="Droid Arabic Kufi"/>
          <w:sz w:val="28"/>
          <w:szCs w:val="28"/>
          <w:rtl/>
        </w:rPr>
        <w:t>حكم النصيحة:</w:t>
      </w:r>
    </w:p>
    <w:p w:rsidR="0054476F" w:rsidRPr="00522719" w:rsidRDefault="00160F10" w:rsidP="0054476F">
      <w:pPr>
        <w:jc w:val="both"/>
        <w:rPr>
          <w:rFonts w:ascii="Droid Arabic Kufi" w:hAnsi="Droid Arabic Kufi" w:cs="Droid Arabic Kufi"/>
          <w:sz w:val="28"/>
          <w:szCs w:val="28"/>
          <w:rtl/>
          <w:lang w:bidi="ar-SY"/>
        </w:rPr>
      </w:pPr>
      <w:r w:rsidRPr="00522719">
        <w:rPr>
          <w:rFonts w:ascii="Droid Arabic Kufi" w:hAnsi="Droid Arabic Kufi" w:cs="Droid Arabic Kufi"/>
          <w:b/>
          <w:bCs/>
          <w:sz w:val="28"/>
          <w:szCs w:val="28"/>
          <w:rtl/>
          <w:lang w:bidi="ar-SY"/>
        </w:rPr>
        <w:t>*</w:t>
      </w:r>
      <w:r w:rsidRPr="00522719">
        <w:rPr>
          <w:rFonts w:ascii="Droid Arabic Kufi" w:hAnsi="Droid Arabic Kufi" w:cs="Droid Arabic Kufi"/>
          <w:sz w:val="28"/>
          <w:szCs w:val="28"/>
          <w:rtl/>
          <w:lang w:bidi="ar-SY"/>
        </w:rPr>
        <w:t xml:space="preserve"> </w:t>
      </w:r>
      <w:r w:rsidR="0054476F" w:rsidRPr="00522719">
        <w:rPr>
          <w:rFonts w:ascii="Droid Arabic Kufi" w:hAnsi="Droid Arabic Kufi" w:cs="Droid Arabic Kufi"/>
          <w:sz w:val="28"/>
          <w:szCs w:val="28"/>
          <w:rtl/>
          <w:lang w:bidi="ar-SY"/>
        </w:rPr>
        <w:t>النصيحة في الأصل واجبةٌ على كل من قدر عليها، يثاب فاعلها ويعاقب تاركها، هذا في الأصل، لأن حكمها يتغير بحسب الحالة؛ فإن ظنَّ الناصح أن نصيحته تدعو المخاطب لارتكاب منكر أكبر منه (كالنصيحة حال غضب المنصوح، وتعصبه، وفجوره...) فالنصيحة هنا تحرم.</w:t>
      </w:r>
    </w:p>
    <w:p w:rsidR="0054476F" w:rsidRPr="00522719" w:rsidRDefault="0054476F" w:rsidP="0054476F">
      <w:pPr>
        <w:jc w:val="both"/>
        <w:rPr>
          <w:rFonts w:ascii="Droid Arabic Kufi" w:hAnsi="Droid Arabic Kufi" w:cs="Droid Arabic Kufi"/>
          <w:sz w:val="28"/>
          <w:szCs w:val="28"/>
          <w:rtl/>
          <w:lang w:bidi="ar-SY"/>
        </w:rPr>
      </w:pPr>
      <w:r w:rsidRPr="00522719">
        <w:rPr>
          <w:rFonts w:ascii="Droid Arabic Kufi" w:hAnsi="Droid Arabic Kufi" w:cs="Droid Arabic Kufi"/>
          <w:sz w:val="28"/>
          <w:szCs w:val="28"/>
          <w:rtl/>
          <w:lang w:bidi="ar-SY"/>
        </w:rPr>
        <w:t>ومن الأقوال التي تبيِّن وجوبها قول أبي بكر الجصاص: (أكد الله تعالى فرض الأمر بالمعروف والنهي عن المنكر في مواضع من كتابه، وبيَّنه رسول الله صلى الله عليه وسلم في أخبار متواترة عنه فيه، وأجمع السلف وفقهاء الأمصار على وجوبه). [أحكام القرآن للجصاص، (4/ 154)]</w:t>
      </w:r>
    </w:p>
    <w:p w:rsidR="0054476F" w:rsidRPr="00522719" w:rsidRDefault="0054476F" w:rsidP="0054476F">
      <w:pPr>
        <w:jc w:val="both"/>
        <w:rPr>
          <w:rFonts w:ascii="Droid Arabic Kufi" w:hAnsi="Droid Arabic Kufi" w:cs="Droid Arabic Kufi"/>
          <w:sz w:val="28"/>
          <w:szCs w:val="28"/>
          <w:rtl/>
          <w:lang w:bidi="ar-SY"/>
        </w:rPr>
      </w:pPr>
      <w:r w:rsidRPr="00522719">
        <w:rPr>
          <w:rFonts w:ascii="Droid Arabic Kufi" w:hAnsi="Droid Arabic Kufi" w:cs="Droid Arabic Kufi"/>
          <w:sz w:val="28"/>
          <w:szCs w:val="28"/>
          <w:rtl/>
          <w:lang w:bidi="ar-SY"/>
        </w:rPr>
        <w:t xml:space="preserve">وقال النووي في شرح مسلم عند شرح حديث رسول الله صلى الله عليه وسلم: </w:t>
      </w:r>
      <w:r w:rsidRPr="00522719">
        <w:rPr>
          <w:rFonts w:cs="Calibri" w:hint="cs"/>
          <w:b/>
          <w:bCs/>
          <w:sz w:val="28"/>
          <w:szCs w:val="28"/>
          <w:rtl/>
          <w:lang w:bidi="ar-SY"/>
        </w:rPr>
        <w:t>«</w:t>
      </w:r>
      <w:r w:rsidRPr="00522719">
        <w:rPr>
          <w:rFonts w:ascii="Droid Arabic Kufi" w:hAnsi="Droid Arabic Kufi" w:cs="Droid Arabic Kufi" w:hint="cs"/>
          <w:b/>
          <w:bCs/>
          <w:sz w:val="28"/>
          <w:szCs w:val="28"/>
          <w:rtl/>
          <w:lang w:bidi="ar-SY"/>
        </w:rPr>
        <w:t>من</w:t>
      </w:r>
      <w:r w:rsidRPr="00522719">
        <w:rPr>
          <w:rFonts w:ascii="Droid Arabic Kufi" w:hAnsi="Droid Arabic Kufi" w:cs="Droid Arabic Kufi"/>
          <w:b/>
          <w:bCs/>
          <w:sz w:val="28"/>
          <w:szCs w:val="28"/>
          <w:rtl/>
          <w:lang w:bidi="ar-SY"/>
        </w:rPr>
        <w:t xml:space="preserve"> رأى منكم منكراً فليغيره بيده، فإن لم يستطع فبلسانه، ومن لم يستطع </w:t>
      </w:r>
      <w:r w:rsidRPr="00522719">
        <w:rPr>
          <w:rFonts w:ascii="Droid Arabic Kufi" w:hAnsi="Droid Arabic Kufi" w:cs="Droid Arabic Kufi"/>
          <w:b/>
          <w:bCs/>
          <w:sz w:val="28"/>
          <w:szCs w:val="28"/>
          <w:rtl/>
          <w:lang w:bidi="ar-SY"/>
        </w:rPr>
        <w:lastRenderedPageBreak/>
        <w:t>فبقلبه، وذلك أضعف الإيمان</w:t>
      </w:r>
      <w:r w:rsidRPr="00522719">
        <w:rPr>
          <w:rFonts w:cs="Calibri" w:hint="cs"/>
          <w:b/>
          <w:bCs/>
          <w:sz w:val="28"/>
          <w:szCs w:val="28"/>
          <w:rtl/>
          <w:lang w:bidi="ar-SY"/>
        </w:rPr>
        <w:t>»</w:t>
      </w:r>
      <w:r w:rsidRPr="00522719">
        <w:rPr>
          <w:rFonts w:ascii="Droid Arabic Kufi" w:hAnsi="Droid Arabic Kufi" w:cs="Droid Arabic Kufi"/>
          <w:sz w:val="28"/>
          <w:szCs w:val="28"/>
          <w:rtl/>
          <w:lang w:bidi="ar-SY"/>
        </w:rPr>
        <w:t xml:space="preserve"> [أخرجه مسلم]: (وأما قوله صلى الله عليه وسلم: (فليغيره) فهو أمر إيجاب بإجماع الأمة، وقد تطابق على وجوب الأمر بالمعروف والنهي عن المنكر الكتاب والسنة وإجماع الأمة، وهو أيضاً من النصيحة التي هي الدين). [شرح النووي على مسلم (2/ 22)]. </w:t>
      </w:r>
    </w:p>
    <w:p w:rsidR="0054476F" w:rsidRPr="00522719" w:rsidRDefault="0054476F" w:rsidP="0054476F">
      <w:pPr>
        <w:jc w:val="both"/>
        <w:rPr>
          <w:rFonts w:ascii="Droid Arabic Kufi" w:hAnsi="Droid Arabic Kufi" w:cs="Droid Arabic Kufi"/>
          <w:sz w:val="28"/>
          <w:szCs w:val="28"/>
          <w:rtl/>
          <w:lang w:bidi="ar-SY"/>
        </w:rPr>
      </w:pPr>
      <w:r w:rsidRPr="00522719">
        <w:rPr>
          <w:rFonts w:ascii="Droid Arabic Kufi" w:hAnsi="Droid Arabic Kufi" w:cs="Droid Arabic Kufi"/>
          <w:sz w:val="28"/>
          <w:szCs w:val="28"/>
          <w:rtl/>
          <w:lang w:bidi="ar-SY"/>
        </w:rPr>
        <w:t xml:space="preserve">فالنصيحة في شرعنا واجبة، وحق للمسلم على أخيه المسلم، إن رأى منه ما يريبه أن ينصحه، فعن أبي هريرة رضي الله عنه أن رسول الله صلى الله عليه وسلم قال: </w:t>
      </w:r>
      <w:r w:rsidRPr="00522719">
        <w:rPr>
          <w:rFonts w:cs="Calibri" w:hint="cs"/>
          <w:b/>
          <w:bCs/>
          <w:sz w:val="28"/>
          <w:szCs w:val="28"/>
          <w:rtl/>
          <w:lang w:bidi="ar-SY"/>
        </w:rPr>
        <w:t>«</w:t>
      </w:r>
      <w:r w:rsidRPr="00522719">
        <w:rPr>
          <w:rFonts w:ascii="Droid Arabic Kufi" w:hAnsi="Droid Arabic Kufi" w:cs="Droid Arabic Kufi" w:hint="cs"/>
          <w:b/>
          <w:bCs/>
          <w:sz w:val="28"/>
          <w:szCs w:val="28"/>
          <w:rtl/>
          <w:lang w:bidi="ar-SY"/>
        </w:rPr>
        <w:t>حق</w:t>
      </w:r>
      <w:r w:rsidRPr="00522719">
        <w:rPr>
          <w:rFonts w:ascii="Droid Arabic Kufi" w:hAnsi="Droid Arabic Kufi" w:cs="Droid Arabic Kufi"/>
          <w:b/>
          <w:bCs/>
          <w:sz w:val="28"/>
          <w:szCs w:val="28"/>
          <w:rtl/>
          <w:lang w:bidi="ar-SY"/>
        </w:rPr>
        <w:t xml:space="preserve"> المسلم على المسلم ست</w:t>
      </w:r>
      <w:r w:rsidRPr="00522719">
        <w:rPr>
          <w:rFonts w:cs="Calibri" w:hint="cs"/>
          <w:b/>
          <w:bCs/>
          <w:sz w:val="28"/>
          <w:szCs w:val="28"/>
          <w:rtl/>
          <w:lang w:bidi="ar-SY"/>
        </w:rPr>
        <w:t>»</w:t>
      </w:r>
      <w:r w:rsidRPr="00522719">
        <w:rPr>
          <w:rFonts w:ascii="Droid Arabic Kufi" w:hAnsi="Droid Arabic Kufi" w:cs="Droid Arabic Kufi"/>
          <w:sz w:val="28"/>
          <w:szCs w:val="28"/>
          <w:rtl/>
          <w:lang w:bidi="ar-SY"/>
        </w:rPr>
        <w:t xml:space="preserve"> قيل: ما هن يا رسول الله؟ قال: </w:t>
      </w:r>
      <w:r w:rsidRPr="00522719">
        <w:rPr>
          <w:rFonts w:cs="Calibri" w:hint="cs"/>
          <w:b/>
          <w:bCs/>
          <w:sz w:val="28"/>
          <w:szCs w:val="28"/>
          <w:rtl/>
          <w:lang w:bidi="ar-SY"/>
        </w:rPr>
        <w:t>«</w:t>
      </w:r>
      <w:r w:rsidRPr="00522719">
        <w:rPr>
          <w:rFonts w:ascii="Droid Arabic Kufi" w:hAnsi="Droid Arabic Kufi" w:cs="Droid Arabic Kufi" w:hint="cs"/>
          <w:b/>
          <w:bCs/>
          <w:sz w:val="28"/>
          <w:szCs w:val="28"/>
          <w:rtl/>
          <w:lang w:bidi="ar-SY"/>
        </w:rPr>
        <w:t>إذا</w:t>
      </w:r>
      <w:r w:rsidRPr="00522719">
        <w:rPr>
          <w:rFonts w:ascii="Droid Arabic Kufi" w:hAnsi="Droid Arabic Kufi" w:cs="Droid Arabic Kufi"/>
          <w:b/>
          <w:bCs/>
          <w:sz w:val="28"/>
          <w:szCs w:val="28"/>
          <w:rtl/>
          <w:lang w:bidi="ar-SY"/>
        </w:rPr>
        <w:t xml:space="preserve"> لقيتَه فسلِّم عليه، وإذا دعاك فأجبه، وإذا استنصحك فانصح له، وإذا عطس فحمد الله فشمته، وإذا مرض فعده، وإذا مات فاتبعه</w:t>
      </w:r>
      <w:r w:rsidRPr="00522719">
        <w:rPr>
          <w:rFonts w:cs="Calibri" w:hint="cs"/>
          <w:b/>
          <w:bCs/>
          <w:sz w:val="28"/>
          <w:szCs w:val="28"/>
          <w:rtl/>
          <w:lang w:bidi="ar-SY"/>
        </w:rPr>
        <w:t>»</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sz w:val="28"/>
          <w:szCs w:val="28"/>
          <w:rtl/>
          <w:lang w:bidi="ar-SY"/>
        </w:rPr>
        <w:t>[أخرجه مسلم].</w:t>
      </w:r>
    </w:p>
    <w:p w:rsidR="0054476F" w:rsidRPr="00522719" w:rsidRDefault="0054476F" w:rsidP="0054476F">
      <w:pPr>
        <w:jc w:val="both"/>
        <w:rPr>
          <w:rFonts w:ascii="Droid Arabic Kufi" w:hAnsi="Droid Arabic Kufi" w:cs="Droid Arabic Kufi"/>
          <w:sz w:val="28"/>
          <w:szCs w:val="28"/>
          <w:rtl/>
          <w:lang w:bidi="ar-SY"/>
        </w:rPr>
      </w:pPr>
      <w:r w:rsidRPr="00522719">
        <w:rPr>
          <w:rFonts w:ascii="Droid Arabic Kufi" w:hAnsi="Droid Arabic Kufi" w:cs="Droid Arabic Kufi"/>
          <w:sz w:val="28"/>
          <w:szCs w:val="28"/>
          <w:rtl/>
          <w:lang w:bidi="ar-SY"/>
        </w:rPr>
        <w:t xml:space="preserve">كم من طالب نصح، كم من محتاجِ توجيه، تغنيه كلمة ويكفيه رأي عن كثير من الإرباك! </w:t>
      </w:r>
    </w:p>
    <w:p w:rsidR="0054476F" w:rsidRPr="00522719" w:rsidRDefault="0054476F" w:rsidP="0054476F">
      <w:pPr>
        <w:jc w:val="both"/>
        <w:rPr>
          <w:rFonts w:ascii="Droid Arabic Kufi" w:hAnsi="Droid Arabic Kufi" w:cs="Droid Arabic Kufi"/>
          <w:sz w:val="28"/>
          <w:szCs w:val="28"/>
          <w:rtl/>
          <w:lang w:bidi="ar-SY"/>
        </w:rPr>
      </w:pPr>
      <w:r w:rsidRPr="00522719">
        <w:rPr>
          <w:rFonts w:ascii="Droid Arabic Kufi" w:hAnsi="Droid Arabic Kufi" w:cs="Droid Arabic Kufi"/>
          <w:sz w:val="28"/>
          <w:szCs w:val="28"/>
          <w:rtl/>
          <w:lang w:bidi="ar-SY"/>
        </w:rPr>
        <w:t xml:space="preserve">نصيحة واحدة قد توفر الكثير، وإلغاؤها قد يكلف الكثير! </w:t>
      </w:r>
    </w:p>
    <w:p w:rsidR="0054476F" w:rsidRPr="00522719" w:rsidRDefault="0054476F" w:rsidP="0054476F">
      <w:pPr>
        <w:jc w:val="both"/>
        <w:rPr>
          <w:rFonts w:ascii="Droid Arabic Kufi" w:hAnsi="Droid Arabic Kufi" w:cs="Droid Arabic Kufi"/>
          <w:sz w:val="28"/>
          <w:szCs w:val="28"/>
          <w:rtl/>
          <w:lang w:bidi="ar-SY"/>
        </w:rPr>
      </w:pPr>
      <w:r w:rsidRPr="00522719">
        <w:rPr>
          <w:rFonts w:ascii="Droid Arabic Kufi" w:hAnsi="Droid Arabic Kufi" w:cs="Droid Arabic Kufi"/>
          <w:sz w:val="28"/>
          <w:szCs w:val="28"/>
          <w:rtl/>
          <w:lang w:bidi="ar-SY"/>
        </w:rPr>
        <w:t xml:space="preserve">قد تكون هذه النصيحة كلمة: "انتبه" فتحول دون قتل نفس، قد تكون صوت تطلقه من بوق سيارتك تنبيهاً لسائق آخر وتشير إليه بإغلاق أحد أبواب سيارته، يقيه ذلك مشكلة كبيرة، قد تكون نصيحة اقتصادية تضع النقاط على الحروف في أسرة دكَّتها الحاجة وأرَّقها العوَز! </w:t>
      </w:r>
    </w:p>
    <w:p w:rsidR="0054476F" w:rsidRPr="00522719" w:rsidRDefault="0054476F" w:rsidP="0054476F">
      <w:pPr>
        <w:jc w:val="both"/>
        <w:rPr>
          <w:rFonts w:ascii="Droid Arabic Kufi" w:hAnsi="Droid Arabic Kufi" w:cs="Droid Arabic Kufi"/>
          <w:sz w:val="28"/>
          <w:szCs w:val="28"/>
          <w:rtl/>
          <w:lang w:bidi="ar-SY"/>
        </w:rPr>
      </w:pPr>
      <w:r w:rsidRPr="00522719">
        <w:rPr>
          <w:rFonts w:ascii="Droid Arabic Kufi" w:hAnsi="Droid Arabic Kufi" w:cs="Droid Arabic Kufi"/>
          <w:sz w:val="28"/>
          <w:szCs w:val="28"/>
          <w:rtl/>
          <w:lang w:bidi="ar-SY"/>
        </w:rPr>
        <w:t xml:space="preserve">طالب دمشقي مجتهد، نجح في الثانوية العامة وأراد أن يملأ بطاقة المفاضلة بالفروع العلمية المرغوبة، كان قد دون في البطاقة أن يريد التسجيل في كلية الطب في جامعة دمشق ثم في جامعة حلب ثم في جامعة تشرين في حمص، وقبل أن يسلم البطاقة لمركز التسجيل استنصح أحد العقلاء المربين، فأشار عليه تقديم جامعة البعث في حمص على  جامعة حلب، لأن نفقة العيش مدينة حمص أقل، وهي أقرب </w:t>
      </w:r>
      <w:r w:rsidRPr="00522719">
        <w:rPr>
          <w:rFonts w:ascii="Droid Arabic Kufi" w:hAnsi="Droid Arabic Kufi" w:cs="Droid Arabic Kufi"/>
          <w:sz w:val="28"/>
          <w:szCs w:val="28"/>
          <w:rtl/>
          <w:lang w:bidi="ar-SY"/>
        </w:rPr>
        <w:lastRenderedPageBreak/>
        <w:t>إلى مسكنه من حلب، وسفره إليها وعوده منها يكون أسهل وأوفر، وبالفعل عمل الطالب بالنصيحة، وقُبل -فعلاً- في كلية طب الأسنان في جامعة البعث في حمص، وأمضى سنوات الدراسة الخمس، ثم خطر له أن يقارن المصروفات التي أنفقتها خلال هذه السنوات الخمس في سفره مع طالب مثله درس في حلب، فوجد أنه وفر على نفسه وعلى أهله ما يزيد على خمسمئة ألف ليرة سورية (عشرة آلاف دولار في وقتها).</w:t>
      </w:r>
    </w:p>
    <w:p w:rsidR="00EC45B6" w:rsidRPr="00522719" w:rsidRDefault="00EC45B6" w:rsidP="0054476F">
      <w:pPr>
        <w:pStyle w:val="1"/>
        <w:rPr>
          <w:rFonts w:ascii="Droid Arabic Kufi" w:hAnsi="Droid Arabic Kufi" w:cs="Droid Arabic Kufi"/>
          <w:sz w:val="28"/>
          <w:szCs w:val="28"/>
          <w:rtl/>
        </w:rPr>
      </w:pPr>
      <w:r w:rsidRPr="00522719">
        <w:rPr>
          <w:rFonts w:ascii="Droid Arabic Kufi" w:hAnsi="Droid Arabic Kufi" w:cs="Droid Arabic Kufi"/>
          <w:sz w:val="28"/>
          <w:szCs w:val="28"/>
          <w:rtl/>
        </w:rPr>
        <w:t xml:space="preserve">يبرز هنا سؤال: لماذا نقصر في النصيحة؟ </w:t>
      </w:r>
    </w:p>
    <w:p w:rsidR="0054476F" w:rsidRPr="00522719" w:rsidRDefault="0054476F" w:rsidP="0054476F">
      <w:pPr>
        <w:jc w:val="both"/>
        <w:rPr>
          <w:rFonts w:ascii="Droid Arabic Kufi" w:hAnsi="Droid Arabic Kufi" w:cs="Droid Arabic Kufi"/>
          <w:sz w:val="28"/>
          <w:szCs w:val="28"/>
          <w:rtl/>
          <w:lang w:bidi="ar-SY"/>
        </w:rPr>
      </w:pPr>
      <w:r w:rsidRPr="00522719">
        <w:rPr>
          <w:rFonts w:ascii="Droid Arabic Kufi" w:hAnsi="Droid Arabic Kufi" w:cs="Droid Arabic Kufi"/>
          <w:sz w:val="28"/>
          <w:szCs w:val="28"/>
          <w:rtl/>
          <w:lang w:bidi="ar-SY"/>
        </w:rPr>
        <w:t>لا تخبو النصيحة في مجتمع إلا لجملة من الأسباب، ولعل من أهم الأسباب التي جعلتنا نقصر في بذل النصيحة فيما بيننا:</w:t>
      </w:r>
    </w:p>
    <w:p w:rsidR="00EC45B6" w:rsidRPr="00522719" w:rsidRDefault="00EC45B6" w:rsidP="00212B0A">
      <w:pPr>
        <w:pStyle w:val="3"/>
        <w:keepNext/>
        <w:ind w:left="-34"/>
        <w:rPr>
          <w:rFonts w:ascii="Droid Arabic Kufi" w:hAnsi="Droid Arabic Kufi" w:cs="Droid Arabic Kufi"/>
          <w:sz w:val="28"/>
          <w:szCs w:val="28"/>
          <w:rtl/>
        </w:rPr>
      </w:pPr>
      <w:r w:rsidRPr="00522719">
        <w:rPr>
          <w:rFonts w:ascii="Droid Arabic Kufi" w:hAnsi="Droid Arabic Kufi" w:cs="Droid Arabic Kufi"/>
          <w:sz w:val="28"/>
          <w:szCs w:val="28"/>
          <w:rtl/>
        </w:rPr>
        <w:t xml:space="preserve">الجهل بقدر النصيحة والجهل بالأجر والوزر: </w:t>
      </w:r>
    </w:p>
    <w:p w:rsidR="00EC45B6" w:rsidRPr="00522719" w:rsidRDefault="00EC45B6" w:rsidP="00EC45B6">
      <w:pPr>
        <w:pStyle w:val="a0"/>
        <w:numPr>
          <w:ilvl w:val="0"/>
          <w:numId w:val="14"/>
        </w:numPr>
        <w:tabs>
          <w:tab w:val="left" w:pos="369"/>
        </w:tabs>
        <w:spacing w:after="80" w:line="259" w:lineRule="auto"/>
        <w:ind w:left="85" w:firstLine="0"/>
        <w:jc w:val="lowKashida"/>
        <w:rPr>
          <w:rFonts w:ascii="Droid Arabic Kufi" w:hAnsi="Droid Arabic Kufi" w:cs="Droid Arabic Kufi"/>
          <w:sz w:val="28"/>
          <w:szCs w:val="28"/>
          <w:lang w:bidi="ar-SY"/>
        </w:rPr>
      </w:pPr>
      <w:r w:rsidRPr="00522719">
        <w:rPr>
          <w:rFonts w:ascii="Droid Arabic Kufi" w:hAnsi="Droid Arabic Kufi" w:cs="Droid Arabic Kufi"/>
          <w:b/>
          <w:bCs/>
          <w:sz w:val="28"/>
          <w:szCs w:val="28"/>
          <w:rtl/>
          <w:lang w:bidi="ar-SY"/>
        </w:rPr>
        <w:t>بالتناصح يرحمنا الله:</w:t>
      </w:r>
      <w:r w:rsidRPr="00522719">
        <w:rPr>
          <w:rFonts w:ascii="Droid Arabic Kufi" w:hAnsi="Droid Arabic Kufi" w:cs="Droid Arabic Kufi"/>
          <w:sz w:val="28"/>
          <w:szCs w:val="28"/>
          <w:rtl/>
          <w:lang w:bidi="ar-SY"/>
        </w:rPr>
        <w:t xml:space="preserve"> قاله جلّ جلاله في كتابه: </w:t>
      </w:r>
      <w:r w:rsidRPr="00522719">
        <w:rPr>
          <w:rStyle w:val="Char3"/>
          <w:rFonts w:hint="cs"/>
          <w:sz w:val="40"/>
          <w:szCs w:val="40"/>
          <w:rtl/>
        </w:rPr>
        <w:t>{</w:t>
      </w:r>
      <w:r w:rsidRPr="00522719">
        <w:rPr>
          <w:rStyle w:val="Char3"/>
          <w:sz w:val="40"/>
          <w:szCs w:val="40"/>
          <w:rtl/>
        </w:rPr>
        <w:t xml:space="preserve"> </w:t>
      </w:r>
      <w:r w:rsidRPr="00522719">
        <w:rPr>
          <w:rStyle w:val="Char3"/>
          <w:rFonts w:hint="cs"/>
          <w:sz w:val="40"/>
          <w:szCs w:val="40"/>
          <w:rtl/>
        </w:rPr>
        <w:t>وَالْمُؤْمِنُونَ</w:t>
      </w:r>
      <w:r w:rsidRPr="00522719">
        <w:rPr>
          <w:rStyle w:val="Char3"/>
          <w:sz w:val="40"/>
          <w:szCs w:val="40"/>
          <w:rtl/>
        </w:rPr>
        <w:t xml:space="preserve"> </w:t>
      </w:r>
      <w:r w:rsidRPr="00522719">
        <w:rPr>
          <w:rStyle w:val="Char3"/>
          <w:rFonts w:hint="cs"/>
          <w:sz w:val="40"/>
          <w:szCs w:val="40"/>
          <w:rtl/>
        </w:rPr>
        <w:t>وَالْمُؤْمِنَاتُ</w:t>
      </w:r>
      <w:r w:rsidRPr="00522719">
        <w:rPr>
          <w:rStyle w:val="Char3"/>
          <w:sz w:val="40"/>
          <w:szCs w:val="40"/>
          <w:rtl/>
        </w:rPr>
        <w:t xml:space="preserve"> </w:t>
      </w:r>
      <w:r w:rsidRPr="00522719">
        <w:rPr>
          <w:rStyle w:val="Char3"/>
          <w:rFonts w:hint="cs"/>
          <w:sz w:val="40"/>
          <w:szCs w:val="40"/>
          <w:rtl/>
        </w:rPr>
        <w:t>بَعْضُهُمْ</w:t>
      </w:r>
      <w:r w:rsidRPr="00522719">
        <w:rPr>
          <w:rStyle w:val="Char3"/>
          <w:sz w:val="40"/>
          <w:szCs w:val="40"/>
          <w:rtl/>
        </w:rPr>
        <w:t xml:space="preserve"> </w:t>
      </w:r>
      <w:r w:rsidRPr="00522719">
        <w:rPr>
          <w:rStyle w:val="Char3"/>
          <w:rFonts w:hint="cs"/>
          <w:sz w:val="40"/>
          <w:szCs w:val="40"/>
          <w:rtl/>
        </w:rPr>
        <w:t>أَوْلِيَاءُ</w:t>
      </w:r>
      <w:r w:rsidRPr="00522719">
        <w:rPr>
          <w:rStyle w:val="Char3"/>
          <w:sz w:val="40"/>
          <w:szCs w:val="40"/>
          <w:rtl/>
        </w:rPr>
        <w:t xml:space="preserve"> </w:t>
      </w:r>
      <w:r w:rsidRPr="00522719">
        <w:rPr>
          <w:rStyle w:val="Char3"/>
          <w:rFonts w:hint="cs"/>
          <w:sz w:val="40"/>
          <w:szCs w:val="40"/>
          <w:rtl/>
        </w:rPr>
        <w:t>بَعْضٍ</w:t>
      </w:r>
      <w:r w:rsidRPr="00522719">
        <w:rPr>
          <w:rStyle w:val="Char3"/>
          <w:sz w:val="40"/>
          <w:szCs w:val="40"/>
          <w:rtl/>
        </w:rPr>
        <w:t xml:space="preserve"> </w:t>
      </w:r>
      <w:r w:rsidRPr="00522719">
        <w:rPr>
          <w:rStyle w:val="Char3"/>
          <w:rFonts w:hint="cs"/>
          <w:sz w:val="40"/>
          <w:szCs w:val="40"/>
          <w:rtl/>
        </w:rPr>
        <w:t>يَأْمُرُونَ</w:t>
      </w:r>
      <w:r w:rsidRPr="00522719">
        <w:rPr>
          <w:rStyle w:val="Char3"/>
          <w:sz w:val="40"/>
          <w:szCs w:val="40"/>
          <w:rtl/>
        </w:rPr>
        <w:t xml:space="preserve"> </w:t>
      </w:r>
      <w:r w:rsidRPr="00522719">
        <w:rPr>
          <w:rStyle w:val="Char3"/>
          <w:rFonts w:hint="cs"/>
          <w:sz w:val="40"/>
          <w:szCs w:val="40"/>
          <w:rtl/>
        </w:rPr>
        <w:t>بِالْمَعْرُوفِ</w:t>
      </w:r>
      <w:r w:rsidRPr="00522719">
        <w:rPr>
          <w:rStyle w:val="Char3"/>
          <w:sz w:val="40"/>
          <w:szCs w:val="40"/>
          <w:rtl/>
        </w:rPr>
        <w:t xml:space="preserve"> </w:t>
      </w:r>
      <w:r w:rsidRPr="00522719">
        <w:rPr>
          <w:rStyle w:val="Char3"/>
          <w:rFonts w:hint="cs"/>
          <w:sz w:val="40"/>
          <w:szCs w:val="40"/>
          <w:rtl/>
        </w:rPr>
        <w:t>وَيَنْهَوْنَ</w:t>
      </w:r>
      <w:r w:rsidRPr="00522719">
        <w:rPr>
          <w:rStyle w:val="Char3"/>
          <w:sz w:val="40"/>
          <w:szCs w:val="40"/>
          <w:rtl/>
        </w:rPr>
        <w:t xml:space="preserve"> </w:t>
      </w:r>
      <w:r w:rsidRPr="00522719">
        <w:rPr>
          <w:rStyle w:val="Char3"/>
          <w:rFonts w:hint="cs"/>
          <w:sz w:val="40"/>
          <w:szCs w:val="40"/>
          <w:rtl/>
        </w:rPr>
        <w:t>عَنِ</w:t>
      </w:r>
      <w:r w:rsidRPr="00522719">
        <w:rPr>
          <w:rStyle w:val="Char3"/>
          <w:sz w:val="40"/>
          <w:szCs w:val="40"/>
          <w:rtl/>
        </w:rPr>
        <w:t xml:space="preserve"> </w:t>
      </w:r>
      <w:r w:rsidRPr="00522719">
        <w:rPr>
          <w:rStyle w:val="Char3"/>
          <w:rFonts w:hint="cs"/>
          <w:sz w:val="40"/>
          <w:szCs w:val="40"/>
          <w:rtl/>
        </w:rPr>
        <w:t>الْمُنْكَرِ</w:t>
      </w:r>
      <w:r w:rsidRPr="00522719">
        <w:rPr>
          <w:rStyle w:val="Char3"/>
          <w:sz w:val="40"/>
          <w:szCs w:val="40"/>
          <w:rtl/>
        </w:rPr>
        <w:t xml:space="preserve"> </w:t>
      </w:r>
      <w:r w:rsidRPr="00522719">
        <w:rPr>
          <w:rStyle w:val="Char3"/>
          <w:rFonts w:hint="cs"/>
          <w:sz w:val="40"/>
          <w:szCs w:val="40"/>
          <w:rtl/>
        </w:rPr>
        <w:t>وَيُقِيمُونَ</w:t>
      </w:r>
      <w:r w:rsidRPr="00522719">
        <w:rPr>
          <w:rStyle w:val="Char3"/>
          <w:sz w:val="40"/>
          <w:szCs w:val="40"/>
          <w:rtl/>
        </w:rPr>
        <w:t xml:space="preserve"> </w:t>
      </w:r>
      <w:r w:rsidRPr="00522719">
        <w:rPr>
          <w:rStyle w:val="Char3"/>
          <w:rFonts w:hint="cs"/>
          <w:sz w:val="40"/>
          <w:szCs w:val="40"/>
          <w:rtl/>
        </w:rPr>
        <w:t>الصَّلَاةَ</w:t>
      </w:r>
      <w:r w:rsidRPr="00522719">
        <w:rPr>
          <w:rStyle w:val="Char3"/>
          <w:sz w:val="40"/>
          <w:szCs w:val="40"/>
          <w:rtl/>
        </w:rPr>
        <w:t xml:space="preserve"> </w:t>
      </w:r>
      <w:r w:rsidRPr="00522719">
        <w:rPr>
          <w:rStyle w:val="Char3"/>
          <w:rFonts w:hint="cs"/>
          <w:sz w:val="40"/>
          <w:szCs w:val="40"/>
          <w:rtl/>
        </w:rPr>
        <w:t>وَيُؤْتُونَ</w:t>
      </w:r>
      <w:r w:rsidRPr="00522719">
        <w:rPr>
          <w:rStyle w:val="Char3"/>
          <w:sz w:val="40"/>
          <w:szCs w:val="40"/>
          <w:rtl/>
        </w:rPr>
        <w:t xml:space="preserve"> </w:t>
      </w:r>
      <w:r w:rsidRPr="00522719">
        <w:rPr>
          <w:rStyle w:val="Char3"/>
          <w:rFonts w:hint="cs"/>
          <w:sz w:val="40"/>
          <w:szCs w:val="40"/>
          <w:rtl/>
        </w:rPr>
        <w:t>الزَّكَاةَ</w:t>
      </w:r>
      <w:r w:rsidRPr="00522719">
        <w:rPr>
          <w:rStyle w:val="Char3"/>
          <w:sz w:val="40"/>
          <w:szCs w:val="40"/>
          <w:rtl/>
        </w:rPr>
        <w:t xml:space="preserve"> </w:t>
      </w:r>
      <w:r w:rsidRPr="00522719">
        <w:rPr>
          <w:rStyle w:val="Char3"/>
          <w:rFonts w:hint="cs"/>
          <w:sz w:val="40"/>
          <w:szCs w:val="40"/>
          <w:rtl/>
        </w:rPr>
        <w:t>وَيُطِيعُونَ</w:t>
      </w:r>
      <w:r w:rsidRPr="00522719">
        <w:rPr>
          <w:rStyle w:val="Char3"/>
          <w:sz w:val="40"/>
          <w:szCs w:val="40"/>
          <w:rtl/>
        </w:rPr>
        <w:t xml:space="preserve"> </w:t>
      </w:r>
      <w:r w:rsidRPr="00522719">
        <w:rPr>
          <w:rStyle w:val="Char3"/>
          <w:rFonts w:hint="cs"/>
          <w:sz w:val="40"/>
          <w:szCs w:val="40"/>
          <w:rtl/>
        </w:rPr>
        <w:t>اللَّهَ</w:t>
      </w:r>
      <w:r w:rsidRPr="00522719">
        <w:rPr>
          <w:rStyle w:val="Char3"/>
          <w:sz w:val="40"/>
          <w:szCs w:val="40"/>
          <w:rtl/>
        </w:rPr>
        <w:t xml:space="preserve"> </w:t>
      </w:r>
      <w:r w:rsidRPr="00522719">
        <w:rPr>
          <w:rStyle w:val="Char3"/>
          <w:rFonts w:hint="cs"/>
          <w:sz w:val="40"/>
          <w:szCs w:val="40"/>
          <w:rtl/>
        </w:rPr>
        <w:t>وَرَسُولَهُ</w:t>
      </w:r>
      <w:r w:rsidRPr="00522719">
        <w:rPr>
          <w:rStyle w:val="Char3"/>
          <w:sz w:val="40"/>
          <w:szCs w:val="40"/>
          <w:rtl/>
        </w:rPr>
        <w:t xml:space="preserve"> </w:t>
      </w:r>
      <w:r w:rsidRPr="00522719">
        <w:rPr>
          <w:rStyle w:val="Char3"/>
          <w:rFonts w:hint="cs"/>
          <w:sz w:val="40"/>
          <w:szCs w:val="40"/>
          <w:rtl/>
        </w:rPr>
        <w:t>أُولَئِكَ</w:t>
      </w:r>
      <w:r w:rsidRPr="00522719">
        <w:rPr>
          <w:rStyle w:val="Char3"/>
          <w:sz w:val="40"/>
          <w:szCs w:val="40"/>
          <w:rtl/>
        </w:rPr>
        <w:t xml:space="preserve"> </w:t>
      </w:r>
      <w:r w:rsidRPr="00522719">
        <w:rPr>
          <w:rStyle w:val="Char3"/>
          <w:rFonts w:hint="cs"/>
          <w:sz w:val="40"/>
          <w:szCs w:val="40"/>
          <w:rtl/>
        </w:rPr>
        <w:t>سَيَرْحَمُهُمُ</w:t>
      </w:r>
      <w:r w:rsidRPr="00522719">
        <w:rPr>
          <w:rStyle w:val="Char3"/>
          <w:sz w:val="40"/>
          <w:szCs w:val="40"/>
          <w:rtl/>
        </w:rPr>
        <w:t xml:space="preserve"> </w:t>
      </w:r>
      <w:r w:rsidRPr="00522719">
        <w:rPr>
          <w:rStyle w:val="Char3"/>
          <w:rFonts w:hint="cs"/>
          <w:sz w:val="40"/>
          <w:szCs w:val="40"/>
          <w:rtl/>
        </w:rPr>
        <w:t>اللَّهُ</w:t>
      </w:r>
      <w:r w:rsidRPr="00522719">
        <w:rPr>
          <w:rStyle w:val="Char3"/>
          <w:sz w:val="40"/>
          <w:szCs w:val="40"/>
          <w:rtl/>
        </w:rPr>
        <w:t xml:space="preserve"> </w:t>
      </w:r>
      <w:r w:rsidRPr="00522719">
        <w:rPr>
          <w:rStyle w:val="Char3"/>
          <w:rFonts w:hint="cs"/>
          <w:sz w:val="40"/>
          <w:szCs w:val="40"/>
          <w:rtl/>
        </w:rPr>
        <w:t>إِنَّ</w:t>
      </w:r>
      <w:r w:rsidRPr="00522719">
        <w:rPr>
          <w:rStyle w:val="Char3"/>
          <w:sz w:val="40"/>
          <w:szCs w:val="40"/>
          <w:rtl/>
        </w:rPr>
        <w:t xml:space="preserve"> </w:t>
      </w:r>
      <w:r w:rsidRPr="00522719">
        <w:rPr>
          <w:rStyle w:val="Char3"/>
          <w:rFonts w:hint="cs"/>
          <w:sz w:val="40"/>
          <w:szCs w:val="40"/>
          <w:rtl/>
        </w:rPr>
        <w:t>اللَّهَ</w:t>
      </w:r>
      <w:r w:rsidRPr="00522719">
        <w:rPr>
          <w:rStyle w:val="Char3"/>
          <w:sz w:val="40"/>
          <w:szCs w:val="40"/>
          <w:rtl/>
        </w:rPr>
        <w:t xml:space="preserve"> </w:t>
      </w:r>
      <w:r w:rsidRPr="00522719">
        <w:rPr>
          <w:rStyle w:val="Char3"/>
          <w:rFonts w:hint="cs"/>
          <w:sz w:val="40"/>
          <w:szCs w:val="40"/>
          <w:rtl/>
        </w:rPr>
        <w:t>عَزِيزٌ</w:t>
      </w:r>
      <w:r w:rsidRPr="00522719">
        <w:rPr>
          <w:rStyle w:val="Char3"/>
          <w:sz w:val="40"/>
          <w:szCs w:val="40"/>
          <w:rtl/>
        </w:rPr>
        <w:t xml:space="preserve"> </w:t>
      </w:r>
      <w:r w:rsidRPr="00522719">
        <w:rPr>
          <w:rStyle w:val="Char3"/>
          <w:rFonts w:hint="cs"/>
          <w:sz w:val="40"/>
          <w:szCs w:val="40"/>
          <w:rtl/>
        </w:rPr>
        <w:t>حَكِيمٌ</w:t>
      </w:r>
      <w:r w:rsidRPr="00522719">
        <w:rPr>
          <w:rStyle w:val="Char3"/>
          <w:sz w:val="40"/>
          <w:szCs w:val="40"/>
          <w:rtl/>
        </w:rPr>
        <w:t xml:space="preserve"> } </w:t>
      </w:r>
      <w:r w:rsidRPr="00522719">
        <w:rPr>
          <w:rFonts w:ascii="Droid Arabic Kufi" w:hAnsi="Droid Arabic Kufi" w:cs="Droid Arabic Kufi"/>
          <w:sz w:val="28"/>
          <w:szCs w:val="28"/>
          <w:rtl/>
          <w:lang w:bidi="ar-SY"/>
        </w:rPr>
        <w:t xml:space="preserve">[التوبة: 71]. </w:t>
      </w:r>
    </w:p>
    <w:p w:rsidR="00EC45B6" w:rsidRPr="00522719" w:rsidRDefault="00EC45B6" w:rsidP="00EC45B6">
      <w:pPr>
        <w:pStyle w:val="a0"/>
        <w:numPr>
          <w:ilvl w:val="0"/>
          <w:numId w:val="14"/>
        </w:numPr>
        <w:tabs>
          <w:tab w:val="left" w:pos="369"/>
        </w:tabs>
        <w:spacing w:after="80" w:line="259" w:lineRule="auto"/>
        <w:ind w:left="85" w:firstLine="0"/>
        <w:jc w:val="lowKashida"/>
        <w:rPr>
          <w:rFonts w:ascii="Droid Arabic Kufi" w:hAnsi="Droid Arabic Kufi" w:cs="Droid Arabic Kufi"/>
          <w:sz w:val="28"/>
          <w:szCs w:val="28"/>
          <w:lang w:bidi="ar-SY"/>
        </w:rPr>
      </w:pPr>
      <w:r w:rsidRPr="00522719">
        <w:rPr>
          <w:rFonts w:ascii="Droid Arabic Kufi" w:hAnsi="Droid Arabic Kufi" w:cs="Droid Arabic Kufi"/>
          <w:b/>
          <w:bCs/>
          <w:sz w:val="28"/>
          <w:szCs w:val="28"/>
          <w:rtl/>
          <w:lang w:bidi="ar-SY"/>
        </w:rPr>
        <w:t>بالتناصح يكتبنا الله تعالى مع المفلحين:</w:t>
      </w:r>
      <w:r w:rsidRPr="00522719">
        <w:rPr>
          <w:rFonts w:ascii="Droid Arabic Kufi" w:hAnsi="Droid Arabic Kufi" w:cs="Droid Arabic Kufi"/>
          <w:sz w:val="28"/>
          <w:szCs w:val="28"/>
          <w:rtl/>
          <w:lang w:bidi="ar-SY"/>
        </w:rPr>
        <w:t xml:space="preserve"> قال الله تعالى:</w:t>
      </w:r>
      <w:r w:rsidRPr="00522719">
        <w:rPr>
          <w:rStyle w:val="Char3"/>
          <w:rFonts w:hint="cs"/>
          <w:sz w:val="40"/>
          <w:szCs w:val="40"/>
          <w:rtl/>
        </w:rPr>
        <w:t xml:space="preserve"> </w:t>
      </w:r>
      <w:r w:rsidRPr="00522719">
        <w:rPr>
          <w:rStyle w:val="Char3"/>
          <w:sz w:val="40"/>
          <w:szCs w:val="40"/>
          <w:rtl/>
        </w:rPr>
        <w:t>{</w:t>
      </w:r>
      <w:r w:rsidRPr="00522719">
        <w:rPr>
          <w:rStyle w:val="Char3"/>
          <w:rFonts w:hint="cs"/>
          <w:sz w:val="40"/>
          <w:szCs w:val="40"/>
          <w:rtl/>
        </w:rPr>
        <w:t>وَلْتَكُنْ</w:t>
      </w:r>
      <w:r w:rsidRPr="00522719">
        <w:rPr>
          <w:rStyle w:val="Char3"/>
          <w:sz w:val="40"/>
          <w:szCs w:val="40"/>
          <w:rtl/>
        </w:rPr>
        <w:t xml:space="preserve"> </w:t>
      </w:r>
      <w:r w:rsidRPr="00522719">
        <w:rPr>
          <w:rStyle w:val="Char3"/>
          <w:rFonts w:hint="cs"/>
          <w:sz w:val="40"/>
          <w:szCs w:val="40"/>
          <w:rtl/>
        </w:rPr>
        <w:t>مِنْكُمْ</w:t>
      </w:r>
      <w:r w:rsidRPr="00522719">
        <w:rPr>
          <w:rStyle w:val="Char3"/>
          <w:sz w:val="40"/>
          <w:szCs w:val="40"/>
          <w:rtl/>
        </w:rPr>
        <w:t xml:space="preserve"> </w:t>
      </w:r>
      <w:r w:rsidRPr="00522719">
        <w:rPr>
          <w:rStyle w:val="Char3"/>
          <w:rFonts w:hint="cs"/>
          <w:sz w:val="40"/>
          <w:szCs w:val="40"/>
          <w:rtl/>
        </w:rPr>
        <w:t>أُمَّةٌ</w:t>
      </w:r>
      <w:r w:rsidRPr="00522719">
        <w:rPr>
          <w:rStyle w:val="Char3"/>
          <w:sz w:val="40"/>
          <w:szCs w:val="40"/>
          <w:rtl/>
        </w:rPr>
        <w:t xml:space="preserve"> </w:t>
      </w:r>
      <w:r w:rsidRPr="00522719">
        <w:rPr>
          <w:rStyle w:val="Char3"/>
          <w:rFonts w:hint="cs"/>
          <w:sz w:val="40"/>
          <w:szCs w:val="40"/>
          <w:rtl/>
        </w:rPr>
        <w:t>يَدْعُونَ</w:t>
      </w:r>
      <w:r w:rsidRPr="00522719">
        <w:rPr>
          <w:rStyle w:val="Char3"/>
          <w:sz w:val="40"/>
          <w:szCs w:val="40"/>
          <w:rtl/>
        </w:rPr>
        <w:t xml:space="preserve"> </w:t>
      </w:r>
      <w:r w:rsidRPr="00522719">
        <w:rPr>
          <w:rStyle w:val="Char3"/>
          <w:rFonts w:hint="cs"/>
          <w:sz w:val="40"/>
          <w:szCs w:val="40"/>
          <w:rtl/>
        </w:rPr>
        <w:t>إِلَى</w:t>
      </w:r>
      <w:r w:rsidRPr="00522719">
        <w:rPr>
          <w:rStyle w:val="Char3"/>
          <w:sz w:val="40"/>
          <w:szCs w:val="40"/>
          <w:rtl/>
        </w:rPr>
        <w:t xml:space="preserve"> </w:t>
      </w:r>
      <w:r w:rsidRPr="00522719">
        <w:rPr>
          <w:rStyle w:val="Char3"/>
          <w:rFonts w:hint="cs"/>
          <w:sz w:val="40"/>
          <w:szCs w:val="40"/>
          <w:rtl/>
        </w:rPr>
        <w:t>الْخَيْرِ</w:t>
      </w:r>
      <w:r w:rsidRPr="00522719">
        <w:rPr>
          <w:rStyle w:val="Char3"/>
          <w:sz w:val="40"/>
          <w:szCs w:val="40"/>
          <w:rtl/>
        </w:rPr>
        <w:t xml:space="preserve"> </w:t>
      </w:r>
      <w:r w:rsidRPr="00522719">
        <w:rPr>
          <w:rStyle w:val="Char3"/>
          <w:rFonts w:hint="cs"/>
          <w:sz w:val="40"/>
          <w:szCs w:val="40"/>
          <w:rtl/>
        </w:rPr>
        <w:t>وَيَأْمُرُونَ</w:t>
      </w:r>
      <w:r w:rsidRPr="00522719">
        <w:rPr>
          <w:rStyle w:val="Char3"/>
          <w:sz w:val="40"/>
          <w:szCs w:val="40"/>
          <w:rtl/>
        </w:rPr>
        <w:t xml:space="preserve"> </w:t>
      </w:r>
      <w:r w:rsidRPr="00522719">
        <w:rPr>
          <w:rStyle w:val="Char3"/>
          <w:rFonts w:hint="cs"/>
          <w:sz w:val="40"/>
          <w:szCs w:val="40"/>
          <w:rtl/>
        </w:rPr>
        <w:t>بِالْمَعْرُوفِ</w:t>
      </w:r>
      <w:r w:rsidRPr="00522719">
        <w:rPr>
          <w:rStyle w:val="Char3"/>
          <w:sz w:val="40"/>
          <w:szCs w:val="40"/>
          <w:rtl/>
        </w:rPr>
        <w:t xml:space="preserve"> </w:t>
      </w:r>
      <w:r w:rsidRPr="00522719">
        <w:rPr>
          <w:rStyle w:val="Char3"/>
          <w:rFonts w:hint="cs"/>
          <w:sz w:val="40"/>
          <w:szCs w:val="40"/>
          <w:rtl/>
        </w:rPr>
        <w:t>وَيَنْهَوْنَ</w:t>
      </w:r>
      <w:r w:rsidRPr="00522719">
        <w:rPr>
          <w:rStyle w:val="Char3"/>
          <w:sz w:val="40"/>
          <w:szCs w:val="40"/>
          <w:rtl/>
        </w:rPr>
        <w:t xml:space="preserve"> </w:t>
      </w:r>
      <w:r w:rsidRPr="00522719">
        <w:rPr>
          <w:rStyle w:val="Char3"/>
          <w:rFonts w:hint="cs"/>
          <w:sz w:val="40"/>
          <w:szCs w:val="40"/>
          <w:rtl/>
        </w:rPr>
        <w:t>عَنِ</w:t>
      </w:r>
      <w:r w:rsidRPr="00522719">
        <w:rPr>
          <w:rStyle w:val="Char3"/>
          <w:sz w:val="40"/>
          <w:szCs w:val="40"/>
          <w:rtl/>
        </w:rPr>
        <w:t xml:space="preserve"> </w:t>
      </w:r>
      <w:r w:rsidRPr="00522719">
        <w:rPr>
          <w:rStyle w:val="Char3"/>
          <w:rFonts w:hint="cs"/>
          <w:sz w:val="40"/>
          <w:szCs w:val="40"/>
          <w:rtl/>
        </w:rPr>
        <w:t>الْمُنْكَرِ</w:t>
      </w:r>
      <w:r w:rsidRPr="00522719">
        <w:rPr>
          <w:rStyle w:val="Char3"/>
          <w:sz w:val="40"/>
          <w:szCs w:val="40"/>
          <w:rtl/>
        </w:rPr>
        <w:t xml:space="preserve"> </w:t>
      </w:r>
      <w:r w:rsidRPr="00522719">
        <w:rPr>
          <w:rStyle w:val="Char3"/>
          <w:rFonts w:hint="cs"/>
          <w:sz w:val="40"/>
          <w:szCs w:val="40"/>
          <w:rtl/>
        </w:rPr>
        <w:t>وَأُولَئِكَ</w:t>
      </w:r>
      <w:r w:rsidRPr="00522719">
        <w:rPr>
          <w:rStyle w:val="Char3"/>
          <w:sz w:val="40"/>
          <w:szCs w:val="40"/>
          <w:rtl/>
        </w:rPr>
        <w:t xml:space="preserve"> </w:t>
      </w:r>
      <w:r w:rsidRPr="00522719">
        <w:rPr>
          <w:rStyle w:val="Char3"/>
          <w:rFonts w:hint="cs"/>
          <w:sz w:val="40"/>
          <w:szCs w:val="40"/>
          <w:rtl/>
        </w:rPr>
        <w:t>هُمُ</w:t>
      </w:r>
      <w:r w:rsidRPr="00522719">
        <w:rPr>
          <w:rStyle w:val="Char3"/>
          <w:sz w:val="40"/>
          <w:szCs w:val="40"/>
          <w:rtl/>
        </w:rPr>
        <w:t xml:space="preserve"> </w:t>
      </w:r>
      <w:r w:rsidRPr="00522719">
        <w:rPr>
          <w:rStyle w:val="Char3"/>
          <w:rFonts w:hint="cs"/>
          <w:sz w:val="40"/>
          <w:szCs w:val="40"/>
          <w:rtl/>
        </w:rPr>
        <w:t>الْمُفْلِحُونَ</w:t>
      </w:r>
      <w:r w:rsidRPr="00522719">
        <w:rPr>
          <w:rStyle w:val="Char3"/>
          <w:sz w:val="40"/>
          <w:szCs w:val="40"/>
          <w:rtl/>
        </w:rPr>
        <w:t xml:space="preserve">} </w:t>
      </w:r>
      <w:r w:rsidRPr="00522719">
        <w:rPr>
          <w:rFonts w:ascii="Droid Arabic Kufi" w:hAnsi="Droid Arabic Kufi" w:cs="Droid Arabic Kufi"/>
          <w:sz w:val="28"/>
          <w:szCs w:val="28"/>
          <w:rtl/>
          <w:lang w:bidi="ar-SY"/>
        </w:rPr>
        <w:t xml:space="preserve">[آل عمران: 104]، والنجاح والفلاح هدف كل إنسان، ولكن المشكلة أن الإنسان إذا عميت بصيرته لا يعرف سبيل النجاح، فيتخبط في الدنيا، حتى يدركه الأجل قبل أن يدرك </w:t>
      </w:r>
      <w:r w:rsidRPr="00522719">
        <w:rPr>
          <w:rFonts w:ascii="Droid Arabic Kufi" w:hAnsi="Droid Arabic Kufi" w:cs="Droid Arabic Kufi"/>
          <w:sz w:val="28"/>
          <w:szCs w:val="28"/>
          <w:rtl/>
          <w:lang w:bidi="ar-SY"/>
        </w:rPr>
        <w:lastRenderedPageBreak/>
        <w:t>الفلاح، لكن الله تعالى الذي صنعنا بيَّن لنا منهج الحياة وسبيل الفلاح وطريق السلامة، أورد لذلك مجموعة من الخطوات، إحداها: التناصح.</w:t>
      </w:r>
    </w:p>
    <w:p w:rsidR="00EC45B6" w:rsidRPr="00522719" w:rsidRDefault="00EC45B6" w:rsidP="00EC45B6">
      <w:pPr>
        <w:pStyle w:val="a0"/>
        <w:numPr>
          <w:ilvl w:val="0"/>
          <w:numId w:val="14"/>
        </w:numPr>
        <w:tabs>
          <w:tab w:val="left" w:pos="369"/>
        </w:tabs>
        <w:spacing w:after="80" w:line="259" w:lineRule="auto"/>
        <w:ind w:left="85" w:firstLine="0"/>
        <w:jc w:val="lowKashida"/>
        <w:rPr>
          <w:rFonts w:ascii="Droid Arabic Kufi" w:hAnsi="Droid Arabic Kufi" w:cs="Droid Arabic Kufi"/>
          <w:sz w:val="28"/>
          <w:szCs w:val="28"/>
          <w:lang w:bidi="ar-SY"/>
        </w:rPr>
      </w:pPr>
      <w:r w:rsidRPr="00522719">
        <w:rPr>
          <w:rFonts w:ascii="Droid Arabic Kufi" w:hAnsi="Droid Arabic Kufi" w:cs="Droid Arabic Kufi"/>
          <w:b/>
          <w:bCs/>
          <w:sz w:val="28"/>
          <w:szCs w:val="28"/>
          <w:rtl/>
          <w:lang w:bidi="ar-SY"/>
        </w:rPr>
        <w:t>بالتناصح نتجنب الخسارة الواردة في سورة العصر:</w:t>
      </w:r>
      <w:r w:rsidRPr="00522719">
        <w:rPr>
          <w:rFonts w:ascii="Droid Arabic Kufi" w:hAnsi="Droid Arabic Kufi" w:cs="Droid Arabic Kufi"/>
          <w:sz w:val="28"/>
          <w:szCs w:val="28"/>
          <w:rtl/>
          <w:lang w:bidi="ar-SY"/>
        </w:rPr>
        <w:t xml:space="preserve"> </w:t>
      </w:r>
      <w:r w:rsidRPr="00522719">
        <w:rPr>
          <w:rStyle w:val="Char3"/>
          <w:rFonts w:hint="cs"/>
          <w:sz w:val="40"/>
          <w:szCs w:val="40"/>
          <w:rtl/>
        </w:rPr>
        <w:t>{</w:t>
      </w:r>
      <w:r w:rsidRPr="00522719">
        <w:rPr>
          <w:rStyle w:val="Char3"/>
          <w:rFonts w:hint="eastAsia"/>
          <w:sz w:val="40"/>
          <w:szCs w:val="40"/>
          <w:rtl/>
        </w:rPr>
        <w:t>وَالْعَصْرِ</w:t>
      </w:r>
      <w:r w:rsidRPr="00522719">
        <w:rPr>
          <w:rStyle w:val="Char3"/>
          <w:sz w:val="40"/>
          <w:szCs w:val="40"/>
          <w:rtl/>
        </w:rPr>
        <w:t xml:space="preserve"> </w:t>
      </w:r>
      <w:r w:rsidRPr="00522719">
        <w:rPr>
          <w:rStyle w:val="Char3"/>
          <w:rFonts w:hint="cs"/>
          <w:sz w:val="40"/>
          <w:szCs w:val="40"/>
          <w:rtl/>
        </w:rPr>
        <w:t>*</w:t>
      </w:r>
      <w:r w:rsidRPr="00522719">
        <w:rPr>
          <w:rStyle w:val="Char3"/>
          <w:sz w:val="40"/>
          <w:szCs w:val="40"/>
          <w:rtl/>
        </w:rPr>
        <w:t xml:space="preserve"> </w:t>
      </w:r>
      <w:r w:rsidRPr="00522719">
        <w:rPr>
          <w:rStyle w:val="Char3"/>
          <w:rFonts w:hint="eastAsia"/>
          <w:sz w:val="40"/>
          <w:szCs w:val="40"/>
          <w:rtl/>
        </w:rPr>
        <w:t>إِنَّ</w:t>
      </w:r>
      <w:r w:rsidRPr="00522719">
        <w:rPr>
          <w:rStyle w:val="Char3"/>
          <w:sz w:val="40"/>
          <w:szCs w:val="40"/>
          <w:rtl/>
        </w:rPr>
        <w:t xml:space="preserve"> </w:t>
      </w:r>
      <w:r w:rsidRPr="00522719">
        <w:rPr>
          <w:rStyle w:val="Char3"/>
          <w:rFonts w:hint="eastAsia"/>
          <w:sz w:val="40"/>
          <w:szCs w:val="40"/>
          <w:rtl/>
        </w:rPr>
        <w:t>الْإِنْسَانَ</w:t>
      </w:r>
      <w:r w:rsidRPr="00522719">
        <w:rPr>
          <w:rStyle w:val="Char3"/>
          <w:sz w:val="40"/>
          <w:szCs w:val="40"/>
          <w:rtl/>
        </w:rPr>
        <w:t xml:space="preserve"> </w:t>
      </w:r>
      <w:r w:rsidRPr="00522719">
        <w:rPr>
          <w:rStyle w:val="Char3"/>
          <w:rFonts w:hint="eastAsia"/>
          <w:sz w:val="40"/>
          <w:szCs w:val="40"/>
          <w:rtl/>
        </w:rPr>
        <w:t>لَفِي</w:t>
      </w:r>
      <w:r w:rsidRPr="00522719">
        <w:rPr>
          <w:rStyle w:val="Char3"/>
          <w:sz w:val="40"/>
          <w:szCs w:val="40"/>
          <w:rtl/>
        </w:rPr>
        <w:t xml:space="preserve"> </w:t>
      </w:r>
      <w:r w:rsidRPr="00522719">
        <w:rPr>
          <w:rStyle w:val="Char3"/>
          <w:rFonts w:hint="eastAsia"/>
          <w:sz w:val="40"/>
          <w:szCs w:val="40"/>
          <w:rtl/>
        </w:rPr>
        <w:t>خُسْرٍ</w:t>
      </w:r>
      <w:r w:rsidRPr="00522719">
        <w:rPr>
          <w:rStyle w:val="Char3"/>
          <w:sz w:val="40"/>
          <w:szCs w:val="40"/>
          <w:rtl/>
        </w:rPr>
        <w:t xml:space="preserve"> </w:t>
      </w:r>
      <w:r w:rsidRPr="00522719">
        <w:rPr>
          <w:rStyle w:val="Char3"/>
          <w:rFonts w:hint="cs"/>
          <w:sz w:val="40"/>
          <w:szCs w:val="40"/>
          <w:rtl/>
        </w:rPr>
        <w:t>*</w:t>
      </w:r>
      <w:r w:rsidRPr="00522719">
        <w:rPr>
          <w:rStyle w:val="Char3"/>
          <w:sz w:val="40"/>
          <w:szCs w:val="40"/>
          <w:rtl/>
        </w:rPr>
        <w:t xml:space="preserve"> </w:t>
      </w:r>
      <w:r w:rsidRPr="00522719">
        <w:rPr>
          <w:rStyle w:val="Char3"/>
          <w:rFonts w:hint="eastAsia"/>
          <w:sz w:val="40"/>
          <w:szCs w:val="40"/>
          <w:rtl/>
        </w:rPr>
        <w:t>إِلَّا</w:t>
      </w:r>
      <w:r w:rsidRPr="00522719">
        <w:rPr>
          <w:rStyle w:val="Char3"/>
          <w:sz w:val="40"/>
          <w:szCs w:val="40"/>
          <w:rtl/>
        </w:rPr>
        <w:t xml:space="preserve"> </w:t>
      </w:r>
      <w:r w:rsidRPr="00522719">
        <w:rPr>
          <w:rStyle w:val="Char3"/>
          <w:rFonts w:hint="eastAsia"/>
          <w:sz w:val="40"/>
          <w:szCs w:val="40"/>
          <w:rtl/>
        </w:rPr>
        <w:t>الَّذِينَ</w:t>
      </w:r>
      <w:r w:rsidRPr="00522719">
        <w:rPr>
          <w:rStyle w:val="Char3"/>
          <w:sz w:val="40"/>
          <w:szCs w:val="40"/>
          <w:rtl/>
        </w:rPr>
        <w:t xml:space="preserve"> </w:t>
      </w:r>
      <w:r w:rsidRPr="00522719">
        <w:rPr>
          <w:rStyle w:val="Char3"/>
          <w:rFonts w:hint="eastAsia"/>
          <w:sz w:val="40"/>
          <w:szCs w:val="40"/>
          <w:rtl/>
        </w:rPr>
        <w:t>آَمَنُوا</w:t>
      </w:r>
      <w:r w:rsidRPr="00522719">
        <w:rPr>
          <w:rStyle w:val="Char3"/>
          <w:sz w:val="40"/>
          <w:szCs w:val="40"/>
          <w:rtl/>
        </w:rPr>
        <w:t xml:space="preserve"> </w:t>
      </w:r>
      <w:r w:rsidRPr="00522719">
        <w:rPr>
          <w:rStyle w:val="Char3"/>
          <w:rFonts w:hint="eastAsia"/>
          <w:sz w:val="40"/>
          <w:szCs w:val="40"/>
          <w:rtl/>
        </w:rPr>
        <w:t>وَعَمِلُوا</w:t>
      </w:r>
      <w:r w:rsidRPr="00522719">
        <w:rPr>
          <w:rStyle w:val="Char3"/>
          <w:sz w:val="40"/>
          <w:szCs w:val="40"/>
          <w:rtl/>
        </w:rPr>
        <w:t xml:space="preserve"> </w:t>
      </w:r>
      <w:r w:rsidRPr="00522719">
        <w:rPr>
          <w:rStyle w:val="Char3"/>
          <w:rFonts w:hint="eastAsia"/>
          <w:sz w:val="40"/>
          <w:szCs w:val="40"/>
          <w:rtl/>
        </w:rPr>
        <w:t>الصَّالِحَاتِ</w:t>
      </w:r>
      <w:r w:rsidRPr="00522719">
        <w:rPr>
          <w:rStyle w:val="Char3"/>
          <w:sz w:val="40"/>
          <w:szCs w:val="40"/>
          <w:rtl/>
        </w:rPr>
        <w:t xml:space="preserve"> </w:t>
      </w:r>
      <w:r w:rsidRPr="00522719">
        <w:rPr>
          <w:rStyle w:val="Char3"/>
          <w:rFonts w:hint="eastAsia"/>
          <w:sz w:val="40"/>
          <w:szCs w:val="40"/>
          <w:rtl/>
        </w:rPr>
        <w:t>وَتَوَاصَوْا</w:t>
      </w:r>
      <w:r w:rsidRPr="00522719">
        <w:rPr>
          <w:rStyle w:val="Char3"/>
          <w:sz w:val="40"/>
          <w:szCs w:val="40"/>
          <w:rtl/>
        </w:rPr>
        <w:t xml:space="preserve"> </w:t>
      </w:r>
      <w:r w:rsidRPr="00522719">
        <w:rPr>
          <w:rStyle w:val="Char3"/>
          <w:rFonts w:hint="eastAsia"/>
          <w:sz w:val="40"/>
          <w:szCs w:val="40"/>
          <w:rtl/>
        </w:rPr>
        <w:t>بِالْحَقِّ</w:t>
      </w:r>
      <w:r w:rsidRPr="00522719">
        <w:rPr>
          <w:rStyle w:val="Char3"/>
          <w:sz w:val="40"/>
          <w:szCs w:val="40"/>
          <w:rtl/>
        </w:rPr>
        <w:t xml:space="preserve"> </w:t>
      </w:r>
      <w:r w:rsidRPr="00522719">
        <w:rPr>
          <w:rStyle w:val="Char3"/>
          <w:rFonts w:hint="eastAsia"/>
          <w:sz w:val="40"/>
          <w:szCs w:val="40"/>
          <w:rtl/>
        </w:rPr>
        <w:t>وَتَوَاصَوْا</w:t>
      </w:r>
      <w:r w:rsidRPr="00522719">
        <w:rPr>
          <w:rStyle w:val="Char3"/>
          <w:sz w:val="40"/>
          <w:szCs w:val="40"/>
          <w:rtl/>
        </w:rPr>
        <w:t xml:space="preserve"> </w:t>
      </w:r>
      <w:r w:rsidRPr="00522719">
        <w:rPr>
          <w:rStyle w:val="Char3"/>
          <w:rFonts w:hint="eastAsia"/>
          <w:sz w:val="40"/>
          <w:szCs w:val="40"/>
          <w:rtl/>
        </w:rPr>
        <w:t>بِالصَّبْرِ</w:t>
      </w:r>
      <w:r w:rsidRPr="00522719">
        <w:rPr>
          <w:rStyle w:val="Char3"/>
          <w:sz w:val="40"/>
          <w:szCs w:val="40"/>
          <w:rtl/>
        </w:rPr>
        <w:t xml:space="preserve"> </w:t>
      </w:r>
      <w:r w:rsidRPr="00522719">
        <w:rPr>
          <w:rStyle w:val="Char3"/>
          <w:rFonts w:hint="cs"/>
          <w:sz w:val="40"/>
          <w:szCs w:val="40"/>
          <w:rtl/>
        </w:rPr>
        <w:t>}</w:t>
      </w:r>
      <w:r w:rsidR="00212B0A" w:rsidRPr="00522719">
        <w:rPr>
          <w:rFonts w:ascii="Droid Arabic Kufi" w:hAnsi="Droid Arabic Kufi" w:cs="Droid Arabic Kufi"/>
          <w:sz w:val="28"/>
          <w:szCs w:val="28"/>
          <w:rtl/>
          <w:lang w:bidi="ar-SY"/>
        </w:rPr>
        <w:t xml:space="preserve"> </w:t>
      </w:r>
      <w:r w:rsidRPr="00522719">
        <w:rPr>
          <w:rFonts w:ascii="Droid Arabic Kufi" w:hAnsi="Droid Arabic Kufi" w:cs="Droid Arabic Kufi"/>
          <w:sz w:val="28"/>
          <w:szCs w:val="28"/>
          <w:rtl/>
          <w:lang w:bidi="ar-SY"/>
        </w:rPr>
        <w:t>[سورة العصر].</w:t>
      </w:r>
    </w:p>
    <w:p w:rsidR="00EC45B6" w:rsidRPr="00522719" w:rsidRDefault="00EC45B6" w:rsidP="00EC45B6">
      <w:pPr>
        <w:pStyle w:val="a0"/>
        <w:numPr>
          <w:ilvl w:val="0"/>
          <w:numId w:val="14"/>
        </w:numPr>
        <w:tabs>
          <w:tab w:val="left" w:pos="369"/>
        </w:tabs>
        <w:spacing w:after="80" w:line="259" w:lineRule="auto"/>
        <w:ind w:left="85" w:firstLine="0"/>
        <w:jc w:val="lowKashida"/>
        <w:rPr>
          <w:rFonts w:ascii="Droid Arabic Kufi" w:hAnsi="Droid Arabic Kufi" w:cs="Droid Arabic Kufi"/>
          <w:sz w:val="28"/>
          <w:szCs w:val="28"/>
          <w:lang w:bidi="ar-SY"/>
        </w:rPr>
      </w:pPr>
      <w:r w:rsidRPr="00522719">
        <w:rPr>
          <w:rFonts w:ascii="Droid Arabic Kufi" w:hAnsi="Droid Arabic Kufi" w:cs="Droid Arabic Kufi"/>
          <w:b/>
          <w:bCs/>
          <w:sz w:val="28"/>
          <w:szCs w:val="28"/>
          <w:rtl/>
          <w:lang w:bidi="ar-SY"/>
        </w:rPr>
        <w:t xml:space="preserve">التناصح استثمار طويل الأجل، صدقة جارية تعيش بعدك: </w:t>
      </w:r>
      <w:r w:rsidRPr="00522719">
        <w:rPr>
          <w:rFonts w:ascii="Droid Arabic Kufi" w:hAnsi="Droid Arabic Kufi" w:cs="Droid Arabic Kufi"/>
          <w:sz w:val="28"/>
          <w:szCs w:val="28"/>
          <w:rtl/>
          <w:lang w:bidi="ar-SY"/>
        </w:rPr>
        <w:t>جاء في الحديث:</w:t>
      </w:r>
      <w:r w:rsidRPr="00522719">
        <w:rPr>
          <w:rFonts w:ascii="Droid Arabic Kufi" w:hAnsi="Droid Arabic Kufi" w:cs="Droid Arabic Kufi"/>
          <w:b/>
          <w:bCs/>
          <w:sz w:val="28"/>
          <w:szCs w:val="28"/>
          <w:rtl/>
          <w:lang w:bidi="ar-SY"/>
        </w:rPr>
        <w:t xml:space="preserve"> </w:t>
      </w:r>
      <w:r w:rsidRPr="00522719">
        <w:rPr>
          <w:rFonts w:cs="Calibri" w:hint="cs"/>
          <w:b/>
          <w:bCs/>
          <w:sz w:val="28"/>
          <w:szCs w:val="28"/>
          <w:rtl/>
          <w:lang w:bidi="ar-SY"/>
        </w:rPr>
        <w:t>«</w:t>
      </w:r>
      <w:r w:rsidRPr="00522719">
        <w:rPr>
          <w:rFonts w:ascii="Droid Arabic Kufi" w:hAnsi="Droid Arabic Kufi" w:cs="Droid Arabic Kufi" w:hint="cs"/>
          <w:b/>
          <w:bCs/>
          <w:sz w:val="28"/>
          <w:szCs w:val="28"/>
          <w:rtl/>
          <w:lang w:bidi="ar-SY"/>
        </w:rPr>
        <w:t>من</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دل</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على</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خير</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فله</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مثل</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أجر</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فاعله</w:t>
      </w:r>
      <w:r w:rsidRPr="00522719">
        <w:rPr>
          <w:rFonts w:cs="Calibri" w:hint="cs"/>
          <w:b/>
          <w:bCs/>
          <w:sz w:val="28"/>
          <w:szCs w:val="28"/>
          <w:rtl/>
          <w:lang w:bidi="ar-SY"/>
        </w:rPr>
        <w:t>»</w:t>
      </w:r>
      <w:r w:rsidRPr="00522719">
        <w:rPr>
          <w:rFonts w:ascii="Droid Arabic Kufi" w:hAnsi="Droid Arabic Kufi" w:cs="Droid Arabic Kufi"/>
          <w:sz w:val="28"/>
          <w:szCs w:val="28"/>
          <w:rtl/>
          <w:lang w:bidi="ar-SY"/>
        </w:rPr>
        <w:t xml:space="preserve"> [مسلم]، وقال رسول الله صلى الله عليه وسلم:</w:t>
      </w:r>
      <w:r w:rsidRPr="00522719">
        <w:rPr>
          <w:rFonts w:ascii="Droid Arabic Kufi" w:hAnsi="Droid Arabic Kufi" w:cs="Droid Arabic Kufi"/>
          <w:b/>
          <w:bCs/>
          <w:sz w:val="28"/>
          <w:szCs w:val="28"/>
          <w:rtl/>
          <w:lang w:bidi="ar-SY"/>
        </w:rPr>
        <w:t xml:space="preserve"> </w:t>
      </w:r>
      <w:r w:rsidRPr="00522719">
        <w:rPr>
          <w:rFonts w:cs="Calibri" w:hint="cs"/>
          <w:b/>
          <w:bCs/>
          <w:sz w:val="28"/>
          <w:szCs w:val="28"/>
          <w:rtl/>
          <w:lang w:bidi="ar-SY"/>
        </w:rPr>
        <w:t>«</w:t>
      </w:r>
      <w:r w:rsidRPr="00522719">
        <w:rPr>
          <w:rFonts w:ascii="Droid Arabic Kufi" w:hAnsi="Droid Arabic Kufi" w:cs="Droid Arabic Kufi" w:hint="cs"/>
          <w:b/>
          <w:bCs/>
          <w:sz w:val="28"/>
          <w:szCs w:val="28"/>
          <w:rtl/>
          <w:lang w:bidi="ar-SY"/>
        </w:rPr>
        <w:t>من</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دعا</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إلى</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هدى</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كان</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له</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من</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الأجر</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مثل</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أجور</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من</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تبعه</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لا</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ينقص</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ذلك</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من</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أجورهم</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شيئا</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ومن</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دعا</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إلى</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ضلالة</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كان</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عليه</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من</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الإثم</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مثل</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آثام</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من</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تبعه</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لا</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ينقص</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ذلك</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من</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آثامهم</w:t>
      </w:r>
      <w:r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hint="cs"/>
          <w:b/>
          <w:bCs/>
          <w:sz w:val="28"/>
          <w:szCs w:val="28"/>
          <w:rtl/>
          <w:lang w:bidi="ar-SY"/>
        </w:rPr>
        <w:t>شيئا</w:t>
      </w:r>
      <w:r w:rsidRPr="00522719">
        <w:rPr>
          <w:rFonts w:cs="Calibri" w:hint="cs"/>
          <w:b/>
          <w:bCs/>
          <w:sz w:val="28"/>
          <w:szCs w:val="28"/>
          <w:rtl/>
          <w:lang w:bidi="ar-SY"/>
        </w:rPr>
        <w:t>»</w:t>
      </w:r>
      <w:r w:rsidR="006401F8" w:rsidRPr="00522719">
        <w:rPr>
          <w:rFonts w:ascii="Droid Arabic Kufi" w:hAnsi="Droid Arabic Kufi" w:cs="Droid Arabic Kufi"/>
          <w:b/>
          <w:bCs/>
          <w:sz w:val="28"/>
          <w:szCs w:val="28"/>
          <w:rtl/>
          <w:lang w:bidi="ar-SY"/>
        </w:rPr>
        <w:t xml:space="preserve"> </w:t>
      </w:r>
      <w:r w:rsidRPr="00522719">
        <w:rPr>
          <w:rFonts w:ascii="Droid Arabic Kufi" w:hAnsi="Droid Arabic Kufi" w:cs="Droid Arabic Kufi"/>
          <w:sz w:val="28"/>
          <w:szCs w:val="28"/>
          <w:rtl/>
          <w:lang w:bidi="ar-SY"/>
        </w:rPr>
        <w:t>[مسلم].</w:t>
      </w:r>
    </w:p>
    <w:p w:rsidR="00EC45B6" w:rsidRPr="00522719" w:rsidRDefault="00EC45B6" w:rsidP="00EC45B6">
      <w:pPr>
        <w:pStyle w:val="a0"/>
        <w:numPr>
          <w:ilvl w:val="0"/>
          <w:numId w:val="14"/>
        </w:numPr>
        <w:tabs>
          <w:tab w:val="left" w:pos="369"/>
        </w:tabs>
        <w:spacing w:after="80" w:line="259" w:lineRule="auto"/>
        <w:ind w:left="85" w:firstLine="0"/>
        <w:jc w:val="lowKashida"/>
        <w:rPr>
          <w:rFonts w:ascii="Droid Arabic Kufi" w:hAnsi="Droid Arabic Kufi" w:cs="Droid Arabic Kufi"/>
          <w:sz w:val="28"/>
          <w:szCs w:val="28"/>
          <w:lang w:bidi="ar-SY"/>
        </w:rPr>
      </w:pPr>
      <w:r w:rsidRPr="00522719">
        <w:rPr>
          <w:rFonts w:ascii="Droid Arabic Kufi" w:hAnsi="Droid Arabic Kufi" w:cs="Droid Arabic Kufi"/>
          <w:b/>
          <w:bCs/>
          <w:sz w:val="28"/>
          <w:szCs w:val="28"/>
          <w:rtl/>
          <w:lang w:bidi="ar-SY"/>
        </w:rPr>
        <w:t xml:space="preserve">فإن لم يكن ثم تناصح، </w:t>
      </w:r>
      <w:r w:rsidRPr="00522719">
        <w:rPr>
          <w:rFonts w:ascii="Droid Arabic Kufi" w:hAnsi="Droid Arabic Kufi" w:cs="Droid Arabic Kufi"/>
          <w:sz w:val="28"/>
          <w:szCs w:val="28"/>
          <w:rtl/>
          <w:lang w:bidi="ar-SY"/>
        </w:rPr>
        <w:t xml:space="preserve">انتشر النفاق الاجتماعي، والمجاملة الساذجة، واستحق المجتمع عقاب الله تعالى. </w:t>
      </w:r>
    </w:p>
    <w:p w:rsidR="00EC45B6" w:rsidRPr="00522719" w:rsidRDefault="00EC45B6" w:rsidP="00EC45B6">
      <w:pPr>
        <w:tabs>
          <w:tab w:val="left" w:pos="369"/>
        </w:tabs>
        <w:spacing w:after="80" w:line="259" w:lineRule="auto"/>
        <w:jc w:val="lowKashida"/>
        <w:rPr>
          <w:rFonts w:ascii="Droid Arabic Kufi" w:hAnsi="Droid Arabic Kufi" w:cs="Droid Arabic Kufi"/>
          <w:sz w:val="28"/>
          <w:szCs w:val="28"/>
          <w:rtl/>
          <w:lang w:bidi="ar-SY"/>
        </w:rPr>
      </w:pPr>
      <w:r w:rsidRPr="00522719">
        <w:rPr>
          <w:rFonts w:ascii="Droid Arabic Kufi" w:hAnsi="Droid Arabic Kufi" w:cs="Droid Arabic Kufi"/>
          <w:sz w:val="28"/>
          <w:szCs w:val="28"/>
          <w:rtl/>
          <w:lang w:bidi="ar-SY"/>
        </w:rPr>
        <w:t>عن حذيفة عن اليمان رضي الله عنه عن النبي صلى الله عليه وسلم قال:</w:t>
      </w:r>
      <w:r w:rsidRPr="00522719">
        <w:rPr>
          <w:rFonts w:ascii="Droid Arabic Kufi" w:hAnsi="Droid Arabic Kufi" w:cs="Droid Arabic Kufi"/>
          <w:b/>
          <w:bCs/>
          <w:sz w:val="28"/>
          <w:szCs w:val="28"/>
          <w:rtl/>
          <w:lang w:bidi="ar-SY"/>
        </w:rPr>
        <w:t xml:space="preserve"> </w:t>
      </w:r>
      <w:r w:rsidRPr="00522719">
        <w:rPr>
          <w:rFonts w:cs="Calibri" w:hint="cs"/>
          <w:b/>
          <w:bCs/>
          <w:sz w:val="28"/>
          <w:szCs w:val="28"/>
          <w:rtl/>
          <w:lang w:bidi="ar-SY"/>
        </w:rPr>
        <w:t>«</w:t>
      </w:r>
      <w:r w:rsidRPr="00522719">
        <w:rPr>
          <w:rFonts w:ascii="Droid Arabic Kufi" w:hAnsi="Droid Arabic Kufi" w:cs="Droid Arabic Kufi" w:hint="cs"/>
          <w:b/>
          <w:bCs/>
          <w:sz w:val="28"/>
          <w:szCs w:val="28"/>
          <w:rtl/>
          <w:lang w:bidi="ar-SY"/>
        </w:rPr>
        <w:t>والذي</w:t>
      </w:r>
      <w:r w:rsidRPr="00522719">
        <w:rPr>
          <w:rFonts w:ascii="Droid Arabic Kufi" w:hAnsi="Droid Arabic Kufi" w:cs="Droid Arabic Kufi"/>
          <w:b/>
          <w:bCs/>
          <w:sz w:val="28"/>
          <w:szCs w:val="28"/>
          <w:rtl/>
          <w:lang w:bidi="ar-SY"/>
        </w:rPr>
        <w:t xml:space="preserve"> نفسي بيده لتأمرن بالمعروف ولتنهون عن المنكر أو ليوشكن الله أن يبعث عليكم عقابا منه ثم تدعونه فلا يستجاب لكم</w:t>
      </w:r>
      <w:r w:rsidRPr="00522719">
        <w:rPr>
          <w:rFonts w:cs="Calibri" w:hint="cs"/>
          <w:b/>
          <w:bCs/>
          <w:sz w:val="28"/>
          <w:szCs w:val="28"/>
          <w:rtl/>
          <w:lang w:bidi="ar-SY"/>
        </w:rPr>
        <w:t>»</w:t>
      </w:r>
      <w:r w:rsidRPr="00522719">
        <w:rPr>
          <w:rFonts w:ascii="Droid Arabic Kufi" w:hAnsi="Droid Arabic Kufi" w:cs="Droid Arabic Kufi"/>
          <w:sz w:val="28"/>
          <w:szCs w:val="28"/>
          <w:rtl/>
          <w:lang w:bidi="ar-SY"/>
        </w:rPr>
        <w:t xml:space="preserve"> [أخرجه الترمذي]. </w:t>
      </w:r>
    </w:p>
    <w:p w:rsidR="00EC45B6" w:rsidRPr="00522719" w:rsidRDefault="00EC45B6" w:rsidP="00212B0A">
      <w:pPr>
        <w:tabs>
          <w:tab w:val="left" w:pos="369"/>
        </w:tabs>
        <w:spacing w:after="80" w:line="259" w:lineRule="auto"/>
        <w:jc w:val="lowKashida"/>
        <w:rPr>
          <w:rFonts w:ascii="Droid Arabic Kufi" w:hAnsi="Droid Arabic Kufi" w:cs="Droid Arabic Kufi"/>
          <w:sz w:val="28"/>
          <w:szCs w:val="28"/>
          <w:rtl/>
          <w:lang w:bidi="ar-SY"/>
        </w:rPr>
      </w:pPr>
      <w:r w:rsidRPr="00522719">
        <w:rPr>
          <w:rFonts w:ascii="Droid Arabic Kufi" w:hAnsi="Droid Arabic Kufi" w:cs="Droid Arabic Kufi"/>
          <w:sz w:val="28"/>
          <w:szCs w:val="28"/>
          <w:rtl/>
          <w:lang w:bidi="ar-SY"/>
        </w:rPr>
        <w:t>قال الله تعالى:</w:t>
      </w:r>
      <w:r w:rsidRPr="00522719">
        <w:rPr>
          <w:rStyle w:val="Char3"/>
          <w:rFonts w:hint="cs"/>
          <w:sz w:val="40"/>
          <w:szCs w:val="40"/>
          <w:rtl/>
        </w:rPr>
        <w:t xml:space="preserve"> {</w:t>
      </w:r>
      <w:r w:rsidRPr="00522719">
        <w:rPr>
          <w:rStyle w:val="Char3"/>
          <w:rFonts w:hint="eastAsia"/>
          <w:sz w:val="40"/>
          <w:szCs w:val="40"/>
          <w:rtl/>
        </w:rPr>
        <w:t xml:space="preserve"> لُعِنَ</w:t>
      </w:r>
      <w:r w:rsidRPr="00522719">
        <w:rPr>
          <w:rStyle w:val="Char3"/>
          <w:sz w:val="40"/>
          <w:szCs w:val="40"/>
          <w:rtl/>
        </w:rPr>
        <w:t xml:space="preserve"> </w:t>
      </w:r>
      <w:r w:rsidRPr="00522719">
        <w:rPr>
          <w:rStyle w:val="Char3"/>
          <w:rFonts w:hint="eastAsia"/>
          <w:sz w:val="40"/>
          <w:szCs w:val="40"/>
          <w:rtl/>
        </w:rPr>
        <w:t>الَّذِينَ</w:t>
      </w:r>
      <w:r w:rsidRPr="00522719">
        <w:rPr>
          <w:rStyle w:val="Char3"/>
          <w:sz w:val="40"/>
          <w:szCs w:val="40"/>
          <w:rtl/>
        </w:rPr>
        <w:t xml:space="preserve"> </w:t>
      </w:r>
      <w:r w:rsidRPr="00522719">
        <w:rPr>
          <w:rStyle w:val="Char3"/>
          <w:rFonts w:hint="eastAsia"/>
          <w:sz w:val="40"/>
          <w:szCs w:val="40"/>
          <w:rtl/>
        </w:rPr>
        <w:t>كَفَرُوا</w:t>
      </w:r>
      <w:r w:rsidRPr="00522719">
        <w:rPr>
          <w:rStyle w:val="Char3"/>
          <w:sz w:val="40"/>
          <w:szCs w:val="40"/>
          <w:rtl/>
        </w:rPr>
        <w:t xml:space="preserve"> </w:t>
      </w:r>
      <w:r w:rsidRPr="00522719">
        <w:rPr>
          <w:rStyle w:val="Char3"/>
          <w:rFonts w:hint="eastAsia"/>
          <w:sz w:val="40"/>
          <w:szCs w:val="40"/>
          <w:rtl/>
        </w:rPr>
        <w:t>مِنْ</w:t>
      </w:r>
      <w:r w:rsidRPr="00522719">
        <w:rPr>
          <w:rStyle w:val="Char3"/>
          <w:sz w:val="40"/>
          <w:szCs w:val="40"/>
          <w:rtl/>
        </w:rPr>
        <w:t xml:space="preserve"> </w:t>
      </w:r>
      <w:r w:rsidRPr="00522719">
        <w:rPr>
          <w:rStyle w:val="Char3"/>
          <w:rFonts w:hint="eastAsia"/>
          <w:sz w:val="40"/>
          <w:szCs w:val="40"/>
          <w:rtl/>
        </w:rPr>
        <w:t>بَنِي</w:t>
      </w:r>
      <w:r w:rsidRPr="00522719">
        <w:rPr>
          <w:rStyle w:val="Char3"/>
          <w:sz w:val="40"/>
          <w:szCs w:val="40"/>
          <w:rtl/>
        </w:rPr>
        <w:t xml:space="preserve"> </w:t>
      </w:r>
      <w:r w:rsidRPr="00522719">
        <w:rPr>
          <w:rStyle w:val="Char3"/>
          <w:rFonts w:hint="eastAsia"/>
          <w:sz w:val="40"/>
          <w:szCs w:val="40"/>
          <w:rtl/>
        </w:rPr>
        <w:t>إِسْرَائِيلَ</w:t>
      </w:r>
      <w:r w:rsidRPr="00522719">
        <w:rPr>
          <w:rStyle w:val="Char3"/>
          <w:sz w:val="40"/>
          <w:szCs w:val="40"/>
          <w:rtl/>
        </w:rPr>
        <w:t xml:space="preserve"> </w:t>
      </w:r>
      <w:r w:rsidRPr="00522719">
        <w:rPr>
          <w:rStyle w:val="Char3"/>
          <w:rFonts w:hint="eastAsia"/>
          <w:sz w:val="40"/>
          <w:szCs w:val="40"/>
          <w:rtl/>
        </w:rPr>
        <w:t>عَلَى</w:t>
      </w:r>
      <w:r w:rsidRPr="00522719">
        <w:rPr>
          <w:rStyle w:val="Char3"/>
          <w:sz w:val="40"/>
          <w:szCs w:val="40"/>
          <w:rtl/>
        </w:rPr>
        <w:t xml:space="preserve"> </w:t>
      </w:r>
      <w:r w:rsidRPr="00522719">
        <w:rPr>
          <w:rStyle w:val="Char3"/>
          <w:rFonts w:hint="eastAsia"/>
          <w:sz w:val="40"/>
          <w:szCs w:val="40"/>
          <w:rtl/>
        </w:rPr>
        <w:t>لِسَانِ</w:t>
      </w:r>
      <w:r w:rsidRPr="00522719">
        <w:rPr>
          <w:rStyle w:val="Char3"/>
          <w:sz w:val="40"/>
          <w:szCs w:val="40"/>
          <w:rtl/>
        </w:rPr>
        <w:t xml:space="preserve"> </w:t>
      </w:r>
      <w:r w:rsidRPr="00522719">
        <w:rPr>
          <w:rStyle w:val="Char3"/>
          <w:rFonts w:hint="eastAsia"/>
          <w:sz w:val="40"/>
          <w:szCs w:val="40"/>
          <w:rtl/>
        </w:rPr>
        <w:t>دَاوُودَ</w:t>
      </w:r>
      <w:r w:rsidRPr="00522719">
        <w:rPr>
          <w:rStyle w:val="Char3"/>
          <w:sz w:val="40"/>
          <w:szCs w:val="40"/>
          <w:rtl/>
        </w:rPr>
        <w:t xml:space="preserve"> </w:t>
      </w:r>
      <w:r w:rsidRPr="00522719">
        <w:rPr>
          <w:rStyle w:val="Char3"/>
          <w:rFonts w:hint="eastAsia"/>
          <w:sz w:val="40"/>
          <w:szCs w:val="40"/>
          <w:rtl/>
        </w:rPr>
        <w:t>وَعِيسَى</w:t>
      </w:r>
      <w:r w:rsidRPr="00522719">
        <w:rPr>
          <w:rStyle w:val="Char3"/>
          <w:sz w:val="40"/>
          <w:szCs w:val="40"/>
          <w:rtl/>
        </w:rPr>
        <w:t xml:space="preserve"> </w:t>
      </w:r>
      <w:r w:rsidRPr="00522719">
        <w:rPr>
          <w:rStyle w:val="Char3"/>
          <w:rFonts w:hint="eastAsia"/>
          <w:sz w:val="40"/>
          <w:szCs w:val="40"/>
          <w:rtl/>
        </w:rPr>
        <w:t>ابْنِ</w:t>
      </w:r>
      <w:r w:rsidRPr="00522719">
        <w:rPr>
          <w:rStyle w:val="Char3"/>
          <w:sz w:val="40"/>
          <w:szCs w:val="40"/>
          <w:rtl/>
        </w:rPr>
        <w:t xml:space="preserve"> </w:t>
      </w:r>
      <w:r w:rsidRPr="00522719">
        <w:rPr>
          <w:rStyle w:val="Char3"/>
          <w:rFonts w:hint="eastAsia"/>
          <w:sz w:val="40"/>
          <w:szCs w:val="40"/>
          <w:rtl/>
        </w:rPr>
        <w:t>مَرْيَمَ</w:t>
      </w:r>
      <w:r w:rsidRPr="00522719">
        <w:rPr>
          <w:rStyle w:val="Char3"/>
          <w:sz w:val="40"/>
          <w:szCs w:val="40"/>
          <w:rtl/>
        </w:rPr>
        <w:t xml:space="preserve"> </w:t>
      </w:r>
      <w:r w:rsidRPr="00522719">
        <w:rPr>
          <w:rStyle w:val="Char3"/>
          <w:rFonts w:hint="eastAsia"/>
          <w:sz w:val="40"/>
          <w:szCs w:val="40"/>
          <w:rtl/>
        </w:rPr>
        <w:t>ذَلِكَ</w:t>
      </w:r>
      <w:r w:rsidRPr="00522719">
        <w:rPr>
          <w:rStyle w:val="Char3"/>
          <w:sz w:val="40"/>
          <w:szCs w:val="40"/>
          <w:rtl/>
        </w:rPr>
        <w:t xml:space="preserve"> </w:t>
      </w:r>
      <w:r w:rsidRPr="00522719">
        <w:rPr>
          <w:rStyle w:val="Char3"/>
          <w:rFonts w:hint="eastAsia"/>
          <w:sz w:val="40"/>
          <w:szCs w:val="40"/>
          <w:rtl/>
        </w:rPr>
        <w:t>بِمَا</w:t>
      </w:r>
      <w:r w:rsidRPr="00522719">
        <w:rPr>
          <w:rStyle w:val="Char3"/>
          <w:sz w:val="40"/>
          <w:szCs w:val="40"/>
          <w:rtl/>
        </w:rPr>
        <w:t xml:space="preserve"> </w:t>
      </w:r>
      <w:r w:rsidRPr="00522719">
        <w:rPr>
          <w:rStyle w:val="Char3"/>
          <w:rFonts w:hint="eastAsia"/>
          <w:sz w:val="40"/>
          <w:szCs w:val="40"/>
          <w:rtl/>
        </w:rPr>
        <w:t>عَصَوْا</w:t>
      </w:r>
      <w:r w:rsidRPr="00522719">
        <w:rPr>
          <w:rStyle w:val="Char3"/>
          <w:sz w:val="40"/>
          <w:szCs w:val="40"/>
          <w:rtl/>
        </w:rPr>
        <w:t xml:space="preserve"> </w:t>
      </w:r>
      <w:r w:rsidRPr="00522719">
        <w:rPr>
          <w:rStyle w:val="Char3"/>
          <w:rFonts w:hint="eastAsia"/>
          <w:sz w:val="40"/>
          <w:szCs w:val="40"/>
          <w:rtl/>
        </w:rPr>
        <w:t>وَكَانُوا</w:t>
      </w:r>
      <w:r w:rsidRPr="00522719">
        <w:rPr>
          <w:rStyle w:val="Char3"/>
          <w:sz w:val="40"/>
          <w:szCs w:val="40"/>
          <w:rtl/>
        </w:rPr>
        <w:t xml:space="preserve"> </w:t>
      </w:r>
      <w:r w:rsidRPr="00522719">
        <w:rPr>
          <w:rStyle w:val="Char3"/>
          <w:rFonts w:hint="eastAsia"/>
          <w:sz w:val="40"/>
          <w:szCs w:val="40"/>
          <w:rtl/>
        </w:rPr>
        <w:t>يَعْتَدُونَ</w:t>
      </w:r>
      <w:r w:rsidRPr="00522719">
        <w:rPr>
          <w:rStyle w:val="Char3"/>
          <w:sz w:val="40"/>
          <w:szCs w:val="40"/>
          <w:rtl/>
        </w:rPr>
        <w:t xml:space="preserve"> </w:t>
      </w:r>
      <w:r w:rsidRPr="00522719">
        <w:rPr>
          <w:rStyle w:val="Char3"/>
          <w:rFonts w:hint="cs"/>
          <w:sz w:val="40"/>
          <w:szCs w:val="40"/>
          <w:rtl/>
        </w:rPr>
        <w:t>*</w:t>
      </w:r>
      <w:r w:rsidRPr="00522719">
        <w:rPr>
          <w:rStyle w:val="Char3"/>
          <w:sz w:val="40"/>
          <w:szCs w:val="40"/>
          <w:rtl/>
        </w:rPr>
        <w:t xml:space="preserve"> </w:t>
      </w:r>
      <w:r w:rsidRPr="00522719">
        <w:rPr>
          <w:rStyle w:val="Char3"/>
          <w:rFonts w:hint="eastAsia"/>
          <w:sz w:val="40"/>
          <w:szCs w:val="40"/>
          <w:rtl/>
        </w:rPr>
        <w:t>كَانُوا</w:t>
      </w:r>
      <w:r w:rsidRPr="00522719">
        <w:rPr>
          <w:rStyle w:val="Char3"/>
          <w:sz w:val="40"/>
          <w:szCs w:val="40"/>
          <w:rtl/>
        </w:rPr>
        <w:t xml:space="preserve"> </w:t>
      </w:r>
      <w:r w:rsidRPr="00522719">
        <w:rPr>
          <w:rStyle w:val="Char3"/>
          <w:rFonts w:hint="eastAsia"/>
          <w:sz w:val="40"/>
          <w:szCs w:val="40"/>
          <w:rtl/>
        </w:rPr>
        <w:t>لَا</w:t>
      </w:r>
      <w:r w:rsidRPr="00522719">
        <w:rPr>
          <w:rStyle w:val="Char3"/>
          <w:sz w:val="40"/>
          <w:szCs w:val="40"/>
          <w:rtl/>
        </w:rPr>
        <w:t xml:space="preserve"> </w:t>
      </w:r>
      <w:r w:rsidRPr="00522719">
        <w:rPr>
          <w:rStyle w:val="Char3"/>
          <w:rFonts w:hint="eastAsia"/>
          <w:sz w:val="40"/>
          <w:szCs w:val="40"/>
          <w:rtl/>
        </w:rPr>
        <w:t>يَتَنَاهَوْنَ</w:t>
      </w:r>
      <w:r w:rsidRPr="00522719">
        <w:rPr>
          <w:rStyle w:val="Char3"/>
          <w:sz w:val="40"/>
          <w:szCs w:val="40"/>
          <w:rtl/>
        </w:rPr>
        <w:t xml:space="preserve"> </w:t>
      </w:r>
      <w:r w:rsidRPr="00522719">
        <w:rPr>
          <w:rStyle w:val="Char3"/>
          <w:rFonts w:hint="eastAsia"/>
          <w:sz w:val="40"/>
          <w:szCs w:val="40"/>
          <w:rtl/>
        </w:rPr>
        <w:t>عَنْ</w:t>
      </w:r>
      <w:r w:rsidRPr="00522719">
        <w:rPr>
          <w:rStyle w:val="Char3"/>
          <w:sz w:val="40"/>
          <w:szCs w:val="40"/>
          <w:rtl/>
        </w:rPr>
        <w:t xml:space="preserve"> </w:t>
      </w:r>
      <w:r w:rsidRPr="00522719">
        <w:rPr>
          <w:rStyle w:val="Char3"/>
          <w:rFonts w:hint="eastAsia"/>
          <w:sz w:val="40"/>
          <w:szCs w:val="40"/>
          <w:rtl/>
        </w:rPr>
        <w:t>مُنْكَرٍ</w:t>
      </w:r>
      <w:r w:rsidRPr="00522719">
        <w:rPr>
          <w:rStyle w:val="Char3"/>
          <w:sz w:val="40"/>
          <w:szCs w:val="40"/>
          <w:rtl/>
        </w:rPr>
        <w:t xml:space="preserve"> </w:t>
      </w:r>
      <w:r w:rsidRPr="00522719">
        <w:rPr>
          <w:rStyle w:val="Char3"/>
          <w:rFonts w:hint="eastAsia"/>
          <w:sz w:val="40"/>
          <w:szCs w:val="40"/>
          <w:rtl/>
        </w:rPr>
        <w:t>فَعَلُوهُ</w:t>
      </w:r>
      <w:r w:rsidRPr="00522719">
        <w:rPr>
          <w:rStyle w:val="Char3"/>
          <w:sz w:val="40"/>
          <w:szCs w:val="40"/>
          <w:rtl/>
        </w:rPr>
        <w:t xml:space="preserve"> </w:t>
      </w:r>
      <w:r w:rsidRPr="00522719">
        <w:rPr>
          <w:rStyle w:val="Char3"/>
          <w:rFonts w:hint="eastAsia"/>
          <w:sz w:val="40"/>
          <w:szCs w:val="40"/>
          <w:rtl/>
        </w:rPr>
        <w:t>لَبِئْسَ</w:t>
      </w:r>
      <w:r w:rsidRPr="00522719">
        <w:rPr>
          <w:rStyle w:val="Char3"/>
          <w:sz w:val="40"/>
          <w:szCs w:val="40"/>
          <w:rtl/>
        </w:rPr>
        <w:t xml:space="preserve"> </w:t>
      </w:r>
      <w:r w:rsidRPr="00522719">
        <w:rPr>
          <w:rStyle w:val="Char3"/>
          <w:rFonts w:hint="eastAsia"/>
          <w:sz w:val="40"/>
          <w:szCs w:val="40"/>
          <w:rtl/>
        </w:rPr>
        <w:t>مَا</w:t>
      </w:r>
      <w:r w:rsidRPr="00522719">
        <w:rPr>
          <w:rStyle w:val="Char3"/>
          <w:sz w:val="40"/>
          <w:szCs w:val="40"/>
          <w:rtl/>
        </w:rPr>
        <w:t xml:space="preserve"> </w:t>
      </w:r>
      <w:r w:rsidRPr="00522719">
        <w:rPr>
          <w:rStyle w:val="Char3"/>
          <w:rFonts w:hint="eastAsia"/>
          <w:sz w:val="40"/>
          <w:szCs w:val="40"/>
          <w:rtl/>
        </w:rPr>
        <w:t>كَانُوا</w:t>
      </w:r>
      <w:r w:rsidRPr="00522719">
        <w:rPr>
          <w:rStyle w:val="Char3"/>
          <w:sz w:val="40"/>
          <w:szCs w:val="40"/>
          <w:rtl/>
        </w:rPr>
        <w:t xml:space="preserve"> </w:t>
      </w:r>
      <w:r w:rsidRPr="00522719">
        <w:rPr>
          <w:rStyle w:val="Char3"/>
          <w:rFonts w:hint="eastAsia"/>
          <w:sz w:val="40"/>
          <w:szCs w:val="40"/>
          <w:rtl/>
        </w:rPr>
        <w:t>يَفْعَلُونَ</w:t>
      </w:r>
      <w:r w:rsidRPr="00522719">
        <w:rPr>
          <w:rStyle w:val="Char3"/>
          <w:sz w:val="40"/>
          <w:szCs w:val="40"/>
          <w:rtl/>
        </w:rPr>
        <w:t xml:space="preserve"> </w:t>
      </w:r>
      <w:r w:rsidRPr="00522719">
        <w:rPr>
          <w:rStyle w:val="Char3"/>
          <w:rFonts w:hint="cs"/>
          <w:sz w:val="40"/>
          <w:szCs w:val="40"/>
          <w:rtl/>
        </w:rPr>
        <w:t>}</w:t>
      </w:r>
      <w:r w:rsidRPr="00522719">
        <w:rPr>
          <w:rFonts w:ascii="Droid Arabic Kufi" w:hAnsi="Droid Arabic Kufi" w:cs="Droid Arabic Kufi"/>
          <w:sz w:val="28"/>
          <w:szCs w:val="28"/>
          <w:rtl/>
          <w:lang w:bidi="ar-SY"/>
        </w:rPr>
        <w:t xml:space="preserve"> [المائدة:78-79]. </w:t>
      </w:r>
    </w:p>
    <w:p w:rsidR="0054476F" w:rsidRPr="00522719" w:rsidRDefault="00EC45B6" w:rsidP="0054476F">
      <w:pPr>
        <w:pStyle w:val="3"/>
        <w:rPr>
          <w:rFonts w:ascii="Droid Arabic Kufi" w:hAnsi="Droid Arabic Kufi" w:cs="Droid Arabic Kufi"/>
          <w:sz w:val="28"/>
          <w:szCs w:val="28"/>
        </w:rPr>
      </w:pPr>
      <w:r w:rsidRPr="00522719">
        <w:rPr>
          <w:rFonts w:ascii="Droid Arabic Kufi" w:hAnsi="Droid Arabic Kufi" w:cs="Droid Arabic Kufi"/>
          <w:sz w:val="28"/>
          <w:szCs w:val="28"/>
          <w:rtl/>
        </w:rPr>
        <w:t xml:space="preserve">السلبية: </w:t>
      </w:r>
    </w:p>
    <w:p w:rsidR="00EC45B6" w:rsidRPr="00522719" w:rsidRDefault="00EC45B6" w:rsidP="0054476F">
      <w:pPr>
        <w:pStyle w:val="a0"/>
        <w:tabs>
          <w:tab w:val="left" w:pos="369"/>
        </w:tabs>
        <w:spacing w:after="80" w:line="259" w:lineRule="auto"/>
        <w:ind w:left="0"/>
        <w:jc w:val="lowKashida"/>
        <w:rPr>
          <w:rFonts w:ascii="Droid Arabic Kufi" w:hAnsi="Droid Arabic Kufi" w:cs="Droid Arabic Kufi"/>
          <w:sz w:val="28"/>
          <w:szCs w:val="28"/>
          <w:lang w:bidi="ar-SY"/>
        </w:rPr>
      </w:pPr>
      <w:r w:rsidRPr="00522719">
        <w:rPr>
          <w:rFonts w:ascii="Droid Arabic Kufi" w:hAnsi="Droid Arabic Kufi" w:cs="Droid Arabic Kufi"/>
          <w:sz w:val="28"/>
          <w:szCs w:val="28"/>
          <w:rtl/>
          <w:lang w:bidi="ar-SY"/>
        </w:rPr>
        <w:lastRenderedPageBreak/>
        <w:t xml:space="preserve">قال الله تعالى: </w:t>
      </w:r>
      <w:r w:rsidRPr="00522719">
        <w:rPr>
          <w:rStyle w:val="Char3"/>
          <w:sz w:val="40"/>
          <w:szCs w:val="40"/>
          <w:rtl/>
        </w:rPr>
        <w:t>{وَالْمُؤْمِنُونَ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w:t>
      </w:r>
      <w:r w:rsidRPr="00522719">
        <w:rPr>
          <w:rFonts w:ascii="Droid Arabic Kufi" w:hAnsi="Droid Arabic Kufi" w:cs="Droid Arabic Kufi"/>
          <w:sz w:val="28"/>
          <w:szCs w:val="28"/>
          <w:rtl/>
          <w:lang w:bidi="ar-SY"/>
        </w:rPr>
        <w:t xml:space="preserve"> [التوبة: 71] </w:t>
      </w:r>
    </w:p>
    <w:p w:rsidR="0054476F" w:rsidRPr="00522719" w:rsidRDefault="00EC45B6" w:rsidP="0054476F">
      <w:pPr>
        <w:pStyle w:val="3"/>
        <w:rPr>
          <w:rFonts w:ascii="Droid Arabic Kufi" w:hAnsi="Droid Arabic Kufi" w:cs="Droid Arabic Kufi"/>
          <w:sz w:val="28"/>
          <w:szCs w:val="28"/>
          <w:rtl/>
        </w:rPr>
      </w:pPr>
      <w:r w:rsidRPr="00522719">
        <w:rPr>
          <w:rFonts w:ascii="Droid Arabic Kufi" w:hAnsi="Droid Arabic Kufi" w:cs="Droid Arabic Kufi"/>
          <w:sz w:val="28"/>
          <w:szCs w:val="28"/>
          <w:rtl/>
        </w:rPr>
        <w:t xml:space="preserve">المثالية: </w:t>
      </w:r>
    </w:p>
    <w:p w:rsidR="0054476F" w:rsidRPr="00522719" w:rsidRDefault="0054476F" w:rsidP="0054476F">
      <w:pPr>
        <w:tabs>
          <w:tab w:val="left" w:pos="369"/>
        </w:tabs>
        <w:spacing w:after="80" w:line="259" w:lineRule="auto"/>
        <w:jc w:val="lowKashida"/>
        <w:rPr>
          <w:rFonts w:ascii="Droid Arabic Kufi" w:hAnsi="Droid Arabic Kufi" w:cs="Droid Arabic Kufi"/>
          <w:sz w:val="28"/>
          <w:szCs w:val="28"/>
          <w:rtl/>
          <w:lang w:bidi="ar-SY"/>
        </w:rPr>
      </w:pPr>
      <w:r w:rsidRPr="00522719">
        <w:rPr>
          <w:rFonts w:ascii="Droid Arabic Kufi" w:hAnsi="Droid Arabic Kufi" w:cs="Droid Arabic Kufi"/>
          <w:sz w:val="28"/>
          <w:szCs w:val="28"/>
          <w:rtl/>
          <w:lang w:bidi="ar-SY"/>
        </w:rPr>
        <w:t xml:space="preserve">وأعني </w:t>
      </w:r>
      <w:r w:rsidR="00EC45B6" w:rsidRPr="00522719">
        <w:rPr>
          <w:rFonts w:ascii="Droid Arabic Kufi" w:hAnsi="Droid Arabic Kufi" w:cs="Droid Arabic Kufi"/>
          <w:sz w:val="28"/>
          <w:szCs w:val="28"/>
          <w:rtl/>
          <w:lang w:bidi="ar-SY"/>
        </w:rPr>
        <w:t>انتظار مرحلة الكمال حتى يتم النصح</w:t>
      </w:r>
      <w:r w:rsidRPr="00522719">
        <w:rPr>
          <w:rFonts w:ascii="Droid Arabic Kufi" w:hAnsi="Droid Arabic Kufi" w:cs="Droid Arabic Kufi"/>
          <w:sz w:val="28"/>
          <w:szCs w:val="28"/>
          <w:rtl/>
          <w:lang w:bidi="ar-SY"/>
        </w:rPr>
        <w:t>، فعدد من الناس إذا أراد أن ينصح يعيد النظر في نفسه، يقول: أنا أولى بالنصيحة، أنا عندي أخطاء، ولا ينبغي لمثلي أن يعظ الناس!</w:t>
      </w:r>
      <w:r w:rsidR="00EC45B6" w:rsidRPr="00522719">
        <w:rPr>
          <w:rFonts w:ascii="Droid Arabic Kufi" w:hAnsi="Droid Arabic Kufi" w:cs="Droid Arabic Kufi"/>
          <w:sz w:val="28"/>
          <w:szCs w:val="28"/>
          <w:rtl/>
          <w:lang w:bidi="ar-SY"/>
        </w:rPr>
        <w:t xml:space="preserve"> </w:t>
      </w:r>
    </w:p>
    <w:p w:rsidR="0054476F" w:rsidRPr="00522719" w:rsidRDefault="0054476F" w:rsidP="0054476F">
      <w:pPr>
        <w:tabs>
          <w:tab w:val="left" w:pos="369"/>
        </w:tabs>
        <w:spacing w:after="80" w:line="259" w:lineRule="auto"/>
        <w:jc w:val="lowKashida"/>
        <w:rPr>
          <w:rFonts w:ascii="Droid Arabic Kufi" w:hAnsi="Droid Arabic Kufi" w:cs="Droid Arabic Kufi"/>
          <w:sz w:val="28"/>
          <w:szCs w:val="28"/>
          <w:rtl/>
          <w:lang w:bidi="ar-SY"/>
        </w:rPr>
      </w:pPr>
      <w:r w:rsidRPr="00522719">
        <w:rPr>
          <w:rFonts w:ascii="Droid Arabic Kufi" w:hAnsi="Droid Arabic Kufi" w:cs="Droid Arabic Kufi"/>
          <w:sz w:val="28"/>
          <w:szCs w:val="28"/>
          <w:rtl/>
          <w:lang w:bidi="ar-SY"/>
        </w:rPr>
        <w:t xml:space="preserve">مثالية الناصح كمثالية المنفق، ينتظر حالة مالية مثالية لينفق! </w:t>
      </w:r>
    </w:p>
    <w:p w:rsidR="0054476F" w:rsidRPr="00522719" w:rsidRDefault="00212B0A" w:rsidP="00212B0A">
      <w:pPr>
        <w:pStyle w:val="3"/>
        <w:rPr>
          <w:rFonts w:ascii="Droid Arabic Kufi" w:hAnsi="Droid Arabic Kufi" w:cs="Droid Arabic Kufi"/>
          <w:sz w:val="28"/>
          <w:szCs w:val="28"/>
          <w:rtl/>
        </w:rPr>
      </w:pPr>
      <w:r w:rsidRPr="00522719">
        <w:rPr>
          <w:rFonts w:ascii="Droid Arabic Kufi" w:hAnsi="Droid Arabic Kufi" w:cs="Droid Arabic Kufi"/>
          <w:sz w:val="28"/>
          <w:szCs w:val="28"/>
          <w:rtl/>
        </w:rPr>
        <w:t>الذنوب والمعاصي</w:t>
      </w:r>
      <w:r w:rsidR="00EC45B6" w:rsidRPr="00522719">
        <w:rPr>
          <w:rFonts w:ascii="Droid Arabic Kufi" w:hAnsi="Droid Arabic Kufi" w:cs="Droid Arabic Kufi"/>
          <w:sz w:val="28"/>
          <w:szCs w:val="28"/>
          <w:rtl/>
        </w:rPr>
        <w:t xml:space="preserve">: </w:t>
      </w:r>
    </w:p>
    <w:p w:rsidR="009C249B" w:rsidRPr="00522719" w:rsidRDefault="00EC45B6" w:rsidP="009C249B">
      <w:pPr>
        <w:spacing w:after="80"/>
        <w:jc w:val="lowKashida"/>
        <w:rPr>
          <w:rFonts w:ascii="Droid Arabic Kufi" w:hAnsi="Droid Arabic Kufi" w:cs="Droid Arabic Kufi"/>
          <w:sz w:val="28"/>
          <w:szCs w:val="28"/>
          <w:rtl/>
        </w:rPr>
      </w:pPr>
      <w:r w:rsidRPr="00522719">
        <w:rPr>
          <w:rFonts w:ascii="Droid Arabic Kufi" w:hAnsi="Droid Arabic Kufi" w:cs="Droid Arabic Kufi"/>
          <w:sz w:val="28"/>
          <w:szCs w:val="28"/>
          <w:rtl/>
        </w:rPr>
        <w:t>ذكر ابن القيم</w:t>
      </w:r>
      <w:r w:rsidR="009C249B" w:rsidRPr="00522719">
        <w:rPr>
          <w:rFonts w:ascii="Droid Arabic Kufi" w:hAnsi="Droid Arabic Kufi" w:cs="Droid Arabic Kufi"/>
          <w:sz w:val="28"/>
          <w:szCs w:val="28"/>
          <w:rtl/>
        </w:rPr>
        <w:t xml:space="preserve"> في كتابه النافع [الداء والدواء (ص: 66)]</w:t>
      </w:r>
      <w:r w:rsidRPr="00522719">
        <w:rPr>
          <w:rFonts w:ascii="Droid Arabic Kufi" w:hAnsi="Droid Arabic Kufi" w:cs="Droid Arabic Kufi"/>
          <w:sz w:val="28"/>
          <w:szCs w:val="28"/>
          <w:rtl/>
        </w:rPr>
        <w:t xml:space="preserve"> أن انعدام الغيرة على حرمات الله </w:t>
      </w:r>
      <w:r w:rsidR="009C249B" w:rsidRPr="00522719">
        <w:rPr>
          <w:rFonts w:ascii="Droid Arabic Kufi" w:hAnsi="Droid Arabic Kufi" w:cs="Droid Arabic Kufi"/>
          <w:sz w:val="28"/>
          <w:szCs w:val="28"/>
          <w:rtl/>
        </w:rPr>
        <w:t xml:space="preserve">هو </w:t>
      </w:r>
      <w:r w:rsidRPr="00522719">
        <w:rPr>
          <w:rFonts w:ascii="Droid Arabic Kufi" w:hAnsi="Droid Arabic Kufi" w:cs="Droid Arabic Kufi"/>
          <w:sz w:val="28"/>
          <w:szCs w:val="28"/>
          <w:rtl/>
        </w:rPr>
        <w:t>من آثار المعصية،</w:t>
      </w:r>
      <w:r w:rsidR="009C249B" w:rsidRPr="00522719">
        <w:rPr>
          <w:rFonts w:ascii="Droid Arabic Kufi" w:hAnsi="Droid Arabic Kufi" w:cs="Droid Arabic Kufi"/>
          <w:sz w:val="28"/>
          <w:szCs w:val="28"/>
          <w:rtl/>
        </w:rPr>
        <w:t xml:space="preserve"> فقال: (فصل - الذنوب تطفئ الغيرة: ومن عقوبات الذنوب: أنها تطفئ من القلب نار الغيرة...، وأشرف الناس وأعلاهم همة أشدُّهم غيرةً على نفسه وخاصته وعموم الناس، ولهذا كان النبي صلى الله عليه وسلم أغير الخلق على الأمة، والله سبحانه أشدّ غيرة منه، كما ثبت في الصحيح عنه صلى الله عليه وسلم أنه قال: </w:t>
      </w:r>
      <w:r w:rsidR="009C249B" w:rsidRPr="00522719">
        <w:rPr>
          <w:rFonts w:cs="Calibri" w:hint="cs"/>
          <w:b/>
          <w:bCs/>
          <w:sz w:val="28"/>
          <w:szCs w:val="28"/>
          <w:rtl/>
        </w:rPr>
        <w:t>«</w:t>
      </w:r>
      <w:r w:rsidR="009C249B" w:rsidRPr="00522719">
        <w:rPr>
          <w:rFonts w:ascii="Droid Arabic Kufi" w:hAnsi="Droid Arabic Kufi" w:cs="Droid Arabic Kufi"/>
          <w:b/>
          <w:bCs/>
          <w:sz w:val="28"/>
          <w:szCs w:val="28"/>
          <w:rtl/>
        </w:rPr>
        <w:t>أتعجبون من غيرة سعد؟ لأنا أغير منه، والله أغير مني</w:t>
      </w:r>
      <w:r w:rsidR="009C249B" w:rsidRPr="00522719">
        <w:rPr>
          <w:rFonts w:cs="Calibri" w:hint="cs"/>
          <w:b/>
          <w:bCs/>
          <w:sz w:val="28"/>
          <w:szCs w:val="28"/>
          <w:rtl/>
        </w:rPr>
        <w:t>»</w:t>
      </w:r>
      <w:r w:rsidR="009C249B" w:rsidRPr="00522719">
        <w:rPr>
          <w:rFonts w:ascii="Droid Arabic Kufi" w:hAnsi="Droid Arabic Kufi" w:cs="Droid Arabic Kufi"/>
          <w:sz w:val="28"/>
          <w:szCs w:val="28"/>
          <w:rtl/>
        </w:rPr>
        <w:t xml:space="preserve">، وفي الصحيح أيضاً عنه أنه قال في خطبة الكسوف: </w:t>
      </w:r>
      <w:r w:rsidR="009C249B" w:rsidRPr="00522719">
        <w:rPr>
          <w:rFonts w:cs="Calibri" w:hint="cs"/>
          <w:sz w:val="28"/>
          <w:szCs w:val="28"/>
          <w:rtl/>
        </w:rPr>
        <w:t>«</w:t>
      </w:r>
      <w:r w:rsidR="009C249B" w:rsidRPr="00522719">
        <w:rPr>
          <w:rFonts w:ascii="Droid Arabic Kufi" w:hAnsi="Droid Arabic Kufi" w:cs="Droid Arabic Kufi"/>
          <w:sz w:val="28"/>
          <w:szCs w:val="28"/>
          <w:rtl/>
        </w:rPr>
        <w:t>يا أمة محمد، ما أغير من الله أن يزني عبده أو تزني أمته</w:t>
      </w:r>
      <w:r w:rsidR="009C249B" w:rsidRPr="00522719">
        <w:rPr>
          <w:rFonts w:cs="Calibri" w:hint="cs"/>
          <w:sz w:val="28"/>
          <w:szCs w:val="28"/>
          <w:rtl/>
        </w:rPr>
        <w:t>»</w:t>
      </w:r>
      <w:r w:rsidR="009C249B" w:rsidRPr="00522719">
        <w:rPr>
          <w:rFonts w:ascii="Droid Arabic Kufi" w:hAnsi="Droid Arabic Kufi" w:cs="Droid Arabic Kufi"/>
          <w:sz w:val="28"/>
          <w:szCs w:val="28"/>
          <w:rtl/>
        </w:rPr>
        <w:t xml:space="preserve">، وفي الصحيح أيضاً عنه أنه قال: </w:t>
      </w:r>
      <w:r w:rsidR="009C249B" w:rsidRPr="00522719">
        <w:rPr>
          <w:rFonts w:cs="Calibri" w:hint="cs"/>
          <w:b/>
          <w:bCs/>
          <w:sz w:val="28"/>
          <w:szCs w:val="28"/>
          <w:rtl/>
        </w:rPr>
        <w:t>«</w:t>
      </w:r>
      <w:r w:rsidR="009C249B" w:rsidRPr="00522719">
        <w:rPr>
          <w:rFonts w:ascii="Droid Arabic Kufi" w:hAnsi="Droid Arabic Kufi" w:cs="Droid Arabic Kufi"/>
          <w:b/>
          <w:bCs/>
          <w:sz w:val="28"/>
          <w:szCs w:val="28"/>
          <w:rtl/>
        </w:rPr>
        <w:t>لا أحد أغير من الله، من أجل ذلك حرم الفواحش ما ظهر منها وما بطن، ولا أحد أحب إليه العذر من الله، من أجل ذلك أرسل الرسل مبشرين ومنذرين، ولا أحد أحب إليه المدح من الله، من أجل ذلك أثنى على نفسه</w:t>
      </w:r>
      <w:r w:rsidR="009C249B" w:rsidRPr="00522719">
        <w:rPr>
          <w:rFonts w:cs="Calibri" w:hint="cs"/>
          <w:b/>
          <w:bCs/>
          <w:sz w:val="28"/>
          <w:szCs w:val="28"/>
          <w:rtl/>
        </w:rPr>
        <w:t>»</w:t>
      </w:r>
      <w:r w:rsidR="009C249B" w:rsidRPr="00522719">
        <w:rPr>
          <w:rFonts w:ascii="Droid Arabic Kufi" w:hAnsi="Droid Arabic Kufi" w:cs="Droid Arabic Kufi"/>
          <w:sz w:val="28"/>
          <w:szCs w:val="28"/>
          <w:rtl/>
        </w:rPr>
        <w:t>...</w:t>
      </w:r>
    </w:p>
    <w:p w:rsidR="009C249B" w:rsidRPr="00522719" w:rsidRDefault="009C249B" w:rsidP="009C249B">
      <w:pPr>
        <w:spacing w:after="80"/>
        <w:jc w:val="lowKashida"/>
        <w:rPr>
          <w:rFonts w:ascii="Droid Arabic Kufi" w:hAnsi="Droid Arabic Kufi" w:cs="Droid Arabic Kufi"/>
          <w:sz w:val="28"/>
          <w:szCs w:val="28"/>
          <w:rtl/>
        </w:rPr>
      </w:pPr>
      <w:r w:rsidRPr="00522719">
        <w:rPr>
          <w:rFonts w:ascii="Droid Arabic Kufi" w:hAnsi="Droid Arabic Kufi" w:cs="Droid Arabic Kufi"/>
          <w:sz w:val="28"/>
          <w:szCs w:val="28"/>
          <w:rtl/>
        </w:rPr>
        <w:lastRenderedPageBreak/>
        <w:t>والمقصود أنه كلما اشتدت ملابسته</w:t>
      </w:r>
      <w:r w:rsidR="00212B0A" w:rsidRPr="00522719">
        <w:rPr>
          <w:rFonts w:ascii="Droid Arabic Kufi" w:hAnsi="Droid Arabic Kufi" w:cs="Droid Arabic Kufi"/>
          <w:sz w:val="28"/>
          <w:szCs w:val="28"/>
          <w:rtl/>
        </w:rPr>
        <w:t xml:space="preserve"> -أي: العبد-</w:t>
      </w:r>
      <w:r w:rsidRPr="00522719">
        <w:rPr>
          <w:rFonts w:ascii="Droid Arabic Kufi" w:hAnsi="Droid Arabic Kufi" w:cs="Droid Arabic Kufi"/>
          <w:sz w:val="28"/>
          <w:szCs w:val="28"/>
          <w:rtl/>
        </w:rPr>
        <w:t xml:space="preserve"> للذنوب أخرجت من قلبه الغيرة على نفسه وأهله وعموم الناس، وقد تضعف في القلب جدا</w:t>
      </w:r>
      <w:r w:rsidR="00212B0A" w:rsidRPr="00522719">
        <w:rPr>
          <w:rFonts w:ascii="Droid Arabic Kufi" w:hAnsi="Droid Arabic Kufi" w:cs="Droid Arabic Kufi"/>
          <w:sz w:val="28"/>
          <w:szCs w:val="28"/>
          <w:rtl/>
        </w:rPr>
        <w:t>ً</w:t>
      </w:r>
      <w:r w:rsidRPr="00522719">
        <w:rPr>
          <w:rFonts w:ascii="Droid Arabic Kufi" w:hAnsi="Droid Arabic Kufi" w:cs="Droid Arabic Kufi"/>
          <w:sz w:val="28"/>
          <w:szCs w:val="28"/>
          <w:rtl/>
        </w:rPr>
        <w:t xml:space="preserve"> حتى لا يستقبح بعد ذلك القبيح لا من نفسه ولا من غيره، وإذا وصل إلى هذا الحد فقد دخل في باب الهلاك).</w:t>
      </w:r>
    </w:p>
    <w:p w:rsidR="00212B0A" w:rsidRPr="00522719" w:rsidRDefault="00EC45B6" w:rsidP="00212B0A">
      <w:pPr>
        <w:pStyle w:val="3"/>
        <w:rPr>
          <w:rFonts w:ascii="Droid Arabic Kufi" w:hAnsi="Droid Arabic Kufi" w:cs="Droid Arabic Kufi"/>
          <w:sz w:val="28"/>
          <w:szCs w:val="28"/>
          <w:rtl/>
        </w:rPr>
      </w:pPr>
      <w:r w:rsidRPr="00522719">
        <w:rPr>
          <w:rFonts w:ascii="Droid Arabic Kufi" w:hAnsi="Droid Arabic Kufi" w:cs="Droid Arabic Kufi"/>
          <w:sz w:val="28"/>
          <w:szCs w:val="28"/>
          <w:rtl/>
        </w:rPr>
        <w:t xml:space="preserve">ضعف الثقة بالنفس: </w:t>
      </w:r>
    </w:p>
    <w:p w:rsidR="00EC45B6" w:rsidRPr="00522719" w:rsidRDefault="00212B0A" w:rsidP="00212B0A">
      <w:pPr>
        <w:spacing w:after="80"/>
        <w:jc w:val="lowKashida"/>
        <w:rPr>
          <w:rFonts w:ascii="Droid Arabic Kufi" w:hAnsi="Droid Arabic Kufi" w:cs="Droid Arabic Kufi"/>
          <w:sz w:val="28"/>
          <w:szCs w:val="28"/>
        </w:rPr>
      </w:pPr>
      <w:r w:rsidRPr="00522719">
        <w:rPr>
          <w:rFonts w:ascii="Droid Arabic Kufi" w:hAnsi="Droid Arabic Kufi" w:cs="Droid Arabic Kufi"/>
          <w:sz w:val="28"/>
          <w:szCs w:val="28"/>
          <w:rtl/>
        </w:rPr>
        <w:t xml:space="preserve">والخجل من المبادرة، والخوف من ردود الناس، </w:t>
      </w:r>
      <w:r w:rsidR="00EC45B6" w:rsidRPr="00522719">
        <w:rPr>
          <w:rFonts w:ascii="Droid Arabic Kufi" w:hAnsi="Droid Arabic Kufi" w:cs="Droid Arabic Kufi"/>
          <w:sz w:val="28"/>
          <w:szCs w:val="28"/>
          <w:rtl/>
        </w:rPr>
        <w:t>وعلاج</w:t>
      </w:r>
      <w:r w:rsidRPr="00522719">
        <w:rPr>
          <w:rFonts w:ascii="Droid Arabic Kufi" w:hAnsi="Droid Arabic Kufi" w:cs="Droid Arabic Kufi"/>
          <w:sz w:val="28"/>
          <w:szCs w:val="28"/>
          <w:rtl/>
        </w:rPr>
        <w:t xml:space="preserve"> ذلك</w:t>
      </w:r>
      <w:r w:rsidR="00EC45B6" w:rsidRPr="00522719">
        <w:rPr>
          <w:rFonts w:ascii="Droid Arabic Kufi" w:hAnsi="Droid Arabic Kufi" w:cs="Droid Arabic Kufi"/>
          <w:sz w:val="28"/>
          <w:szCs w:val="28"/>
          <w:rtl/>
        </w:rPr>
        <w:t>: إخلاص النية</w:t>
      </w:r>
      <w:r w:rsidRPr="00522719">
        <w:rPr>
          <w:rFonts w:ascii="Droid Arabic Kufi" w:hAnsi="Droid Arabic Kufi" w:cs="Droid Arabic Kufi"/>
          <w:sz w:val="28"/>
          <w:szCs w:val="28"/>
          <w:rtl/>
        </w:rPr>
        <w:t>،</w:t>
      </w:r>
      <w:r w:rsidR="00EC45B6" w:rsidRPr="00522719">
        <w:rPr>
          <w:rFonts w:ascii="Droid Arabic Kufi" w:hAnsi="Droid Arabic Kufi" w:cs="Droid Arabic Kufi"/>
          <w:sz w:val="28"/>
          <w:szCs w:val="28"/>
          <w:rtl/>
        </w:rPr>
        <w:t xml:space="preserve"> وعدم المباﻻة المفرطة برأي الناس. </w:t>
      </w:r>
    </w:p>
    <w:p w:rsidR="00EC45B6" w:rsidRPr="00522719" w:rsidRDefault="00EC45B6" w:rsidP="00212B0A">
      <w:pPr>
        <w:pStyle w:val="3"/>
        <w:rPr>
          <w:rFonts w:ascii="Droid Arabic Kufi" w:hAnsi="Droid Arabic Kufi" w:cs="Droid Arabic Kufi"/>
          <w:sz w:val="28"/>
          <w:szCs w:val="28"/>
          <w:rtl/>
        </w:rPr>
      </w:pPr>
      <w:r w:rsidRPr="00522719">
        <w:rPr>
          <w:rFonts w:ascii="Droid Arabic Kufi" w:hAnsi="Droid Arabic Kufi" w:cs="Droid Arabic Kufi"/>
          <w:sz w:val="28"/>
          <w:szCs w:val="28"/>
          <w:rtl/>
        </w:rPr>
        <w:t xml:space="preserve">انتشار الأفكار المسبقة عن الناصح أو المنصوح. </w:t>
      </w:r>
    </w:p>
    <w:p w:rsidR="00212B0A" w:rsidRPr="00522719" w:rsidRDefault="00212B0A" w:rsidP="00212B0A">
      <w:pPr>
        <w:spacing w:after="80"/>
        <w:jc w:val="lowKashida"/>
        <w:rPr>
          <w:rFonts w:ascii="Droid Arabic Kufi" w:hAnsi="Droid Arabic Kufi" w:cs="Droid Arabic Kufi"/>
          <w:sz w:val="28"/>
          <w:szCs w:val="28"/>
          <w:rtl/>
          <w:lang w:bidi="ar-SY"/>
        </w:rPr>
      </w:pPr>
      <w:r w:rsidRPr="00522719">
        <w:rPr>
          <w:rFonts w:ascii="Droid Arabic Kufi" w:hAnsi="Droid Arabic Kufi" w:cs="Droid Arabic Kufi"/>
          <w:sz w:val="28"/>
          <w:szCs w:val="28"/>
          <w:rtl/>
          <w:lang w:bidi="ar-SY"/>
        </w:rPr>
        <w:t>هذا من الجماعة الفلانية، وهذا متعصب، وهذا لا يفهم، وهذا كذا...</w:t>
      </w:r>
    </w:p>
    <w:p w:rsidR="00212B0A" w:rsidRPr="00522719" w:rsidRDefault="00212B0A" w:rsidP="00212B0A">
      <w:pPr>
        <w:spacing w:after="80"/>
        <w:jc w:val="lowKashida"/>
        <w:rPr>
          <w:rFonts w:ascii="Droid Arabic Kufi" w:hAnsi="Droid Arabic Kufi" w:cs="Droid Arabic Kufi"/>
          <w:sz w:val="28"/>
          <w:szCs w:val="28"/>
          <w:rtl/>
        </w:rPr>
      </w:pPr>
      <w:r w:rsidRPr="00522719">
        <w:rPr>
          <w:rFonts w:ascii="Droid Arabic Kufi" w:hAnsi="Droid Arabic Kufi" w:cs="Droid Arabic Kufi"/>
          <w:sz w:val="28"/>
          <w:szCs w:val="28"/>
          <w:rtl/>
          <w:lang w:bidi="ar-SY"/>
        </w:rPr>
        <w:t>وعلاج ذلك فهم أن الدين والكون والعقل متطابقون تطابقاً تاماً، ومخاطبة العقل بالدين هو مخاطبة له بما يألفه، ومخاطبة النفس بالشرع هو مخاطبة لها بما ينسجم مع فطرتها، ف</w:t>
      </w:r>
      <w:r w:rsidRPr="00522719">
        <w:rPr>
          <w:rFonts w:ascii="Droid Arabic Kufi" w:hAnsi="Droid Arabic Kufi" w:cs="Droid Arabic Kufi"/>
          <w:sz w:val="28"/>
          <w:szCs w:val="28"/>
          <w:rtl/>
        </w:rPr>
        <w:t>الأصل أن الله تعالى فطر الناس على فطرة سوية،</w:t>
      </w:r>
      <w:r w:rsidRPr="00522719">
        <w:rPr>
          <w:rStyle w:val="Char3"/>
          <w:rFonts w:hint="cs"/>
          <w:sz w:val="40"/>
          <w:szCs w:val="40"/>
          <w:rtl/>
        </w:rPr>
        <w:t xml:space="preserve"> </w:t>
      </w:r>
      <w:r w:rsidRPr="00522719">
        <w:rPr>
          <w:rStyle w:val="Char3"/>
          <w:sz w:val="40"/>
          <w:szCs w:val="40"/>
          <w:rtl/>
        </w:rPr>
        <w:t>{</w:t>
      </w:r>
      <w:r w:rsidRPr="00522719">
        <w:rPr>
          <w:rStyle w:val="Char3"/>
          <w:rFonts w:hint="cs"/>
          <w:sz w:val="40"/>
          <w:szCs w:val="40"/>
          <w:rtl/>
        </w:rPr>
        <w:t>فَأَقِمْ</w:t>
      </w:r>
      <w:r w:rsidRPr="00522719">
        <w:rPr>
          <w:rStyle w:val="Char3"/>
          <w:sz w:val="40"/>
          <w:szCs w:val="40"/>
          <w:rtl/>
        </w:rPr>
        <w:t xml:space="preserve"> </w:t>
      </w:r>
      <w:r w:rsidRPr="00522719">
        <w:rPr>
          <w:rStyle w:val="Char3"/>
          <w:rFonts w:hint="cs"/>
          <w:sz w:val="40"/>
          <w:szCs w:val="40"/>
          <w:rtl/>
        </w:rPr>
        <w:t>وَجْهَكَ</w:t>
      </w:r>
      <w:r w:rsidRPr="00522719">
        <w:rPr>
          <w:rStyle w:val="Char3"/>
          <w:sz w:val="40"/>
          <w:szCs w:val="40"/>
          <w:rtl/>
        </w:rPr>
        <w:t xml:space="preserve"> </w:t>
      </w:r>
      <w:r w:rsidRPr="00522719">
        <w:rPr>
          <w:rStyle w:val="Char3"/>
          <w:rFonts w:hint="cs"/>
          <w:sz w:val="40"/>
          <w:szCs w:val="40"/>
          <w:rtl/>
        </w:rPr>
        <w:t>لِلدِّينِ</w:t>
      </w:r>
      <w:r w:rsidRPr="00522719">
        <w:rPr>
          <w:rStyle w:val="Char3"/>
          <w:sz w:val="40"/>
          <w:szCs w:val="40"/>
          <w:rtl/>
        </w:rPr>
        <w:t xml:space="preserve"> </w:t>
      </w:r>
      <w:r w:rsidRPr="00522719">
        <w:rPr>
          <w:rStyle w:val="Char3"/>
          <w:rFonts w:hint="cs"/>
          <w:sz w:val="40"/>
          <w:szCs w:val="40"/>
          <w:rtl/>
        </w:rPr>
        <w:t>حَنِيفًا</w:t>
      </w:r>
      <w:r w:rsidRPr="00522719">
        <w:rPr>
          <w:rStyle w:val="Char3"/>
          <w:sz w:val="40"/>
          <w:szCs w:val="40"/>
          <w:rtl/>
        </w:rPr>
        <w:t xml:space="preserve"> </w:t>
      </w:r>
      <w:r w:rsidRPr="00522719">
        <w:rPr>
          <w:rStyle w:val="Char3"/>
          <w:rFonts w:hint="cs"/>
          <w:sz w:val="40"/>
          <w:szCs w:val="40"/>
          <w:rtl/>
        </w:rPr>
        <w:t>فِطْرَتَ</w:t>
      </w:r>
      <w:r w:rsidRPr="00522719">
        <w:rPr>
          <w:rStyle w:val="Char3"/>
          <w:sz w:val="40"/>
          <w:szCs w:val="40"/>
          <w:rtl/>
        </w:rPr>
        <w:t xml:space="preserve"> </w:t>
      </w:r>
      <w:r w:rsidRPr="00522719">
        <w:rPr>
          <w:rStyle w:val="Char3"/>
          <w:rFonts w:hint="cs"/>
          <w:sz w:val="40"/>
          <w:szCs w:val="40"/>
          <w:rtl/>
        </w:rPr>
        <w:t>اللَّهِ</w:t>
      </w:r>
      <w:r w:rsidRPr="00522719">
        <w:rPr>
          <w:rStyle w:val="Char3"/>
          <w:sz w:val="40"/>
          <w:szCs w:val="40"/>
          <w:rtl/>
        </w:rPr>
        <w:t xml:space="preserve"> </w:t>
      </w:r>
      <w:r w:rsidRPr="00522719">
        <w:rPr>
          <w:rStyle w:val="Char3"/>
          <w:rFonts w:hint="cs"/>
          <w:sz w:val="40"/>
          <w:szCs w:val="40"/>
          <w:rtl/>
        </w:rPr>
        <w:t>الَّتِي</w:t>
      </w:r>
      <w:r w:rsidRPr="00522719">
        <w:rPr>
          <w:rStyle w:val="Char3"/>
          <w:sz w:val="40"/>
          <w:szCs w:val="40"/>
          <w:rtl/>
        </w:rPr>
        <w:t xml:space="preserve"> </w:t>
      </w:r>
      <w:r w:rsidRPr="00522719">
        <w:rPr>
          <w:rStyle w:val="Char3"/>
          <w:rFonts w:hint="cs"/>
          <w:sz w:val="40"/>
          <w:szCs w:val="40"/>
          <w:rtl/>
        </w:rPr>
        <w:t>فَطَرَ</w:t>
      </w:r>
      <w:r w:rsidRPr="00522719">
        <w:rPr>
          <w:rStyle w:val="Char3"/>
          <w:sz w:val="40"/>
          <w:szCs w:val="40"/>
          <w:rtl/>
        </w:rPr>
        <w:t xml:space="preserve"> </w:t>
      </w:r>
      <w:r w:rsidRPr="00522719">
        <w:rPr>
          <w:rStyle w:val="Char3"/>
          <w:rFonts w:hint="cs"/>
          <w:sz w:val="40"/>
          <w:szCs w:val="40"/>
          <w:rtl/>
        </w:rPr>
        <w:t>النَّاسَ</w:t>
      </w:r>
      <w:r w:rsidRPr="00522719">
        <w:rPr>
          <w:rStyle w:val="Char3"/>
          <w:sz w:val="40"/>
          <w:szCs w:val="40"/>
          <w:rtl/>
        </w:rPr>
        <w:t xml:space="preserve"> </w:t>
      </w:r>
      <w:r w:rsidRPr="00522719">
        <w:rPr>
          <w:rStyle w:val="Char3"/>
          <w:rFonts w:hint="cs"/>
          <w:sz w:val="40"/>
          <w:szCs w:val="40"/>
          <w:rtl/>
        </w:rPr>
        <w:t>عَلَيْهَا</w:t>
      </w:r>
      <w:r w:rsidRPr="00522719">
        <w:rPr>
          <w:rStyle w:val="Char3"/>
          <w:sz w:val="40"/>
          <w:szCs w:val="40"/>
          <w:rtl/>
        </w:rPr>
        <w:t xml:space="preserve"> </w:t>
      </w:r>
      <w:r w:rsidRPr="00522719">
        <w:rPr>
          <w:rStyle w:val="Char3"/>
          <w:rFonts w:hint="cs"/>
          <w:sz w:val="40"/>
          <w:szCs w:val="40"/>
          <w:rtl/>
        </w:rPr>
        <w:t>لَا</w:t>
      </w:r>
      <w:r w:rsidRPr="00522719">
        <w:rPr>
          <w:rStyle w:val="Char3"/>
          <w:sz w:val="40"/>
          <w:szCs w:val="40"/>
          <w:rtl/>
        </w:rPr>
        <w:t xml:space="preserve"> </w:t>
      </w:r>
      <w:r w:rsidRPr="00522719">
        <w:rPr>
          <w:rStyle w:val="Char3"/>
          <w:rFonts w:hint="cs"/>
          <w:sz w:val="40"/>
          <w:szCs w:val="40"/>
          <w:rtl/>
        </w:rPr>
        <w:t>تَبْدِيلَ</w:t>
      </w:r>
      <w:r w:rsidRPr="00522719">
        <w:rPr>
          <w:rStyle w:val="Char3"/>
          <w:sz w:val="40"/>
          <w:szCs w:val="40"/>
          <w:rtl/>
        </w:rPr>
        <w:t xml:space="preserve"> </w:t>
      </w:r>
      <w:r w:rsidRPr="00522719">
        <w:rPr>
          <w:rStyle w:val="Char3"/>
          <w:rFonts w:hint="cs"/>
          <w:sz w:val="40"/>
          <w:szCs w:val="40"/>
          <w:rtl/>
        </w:rPr>
        <w:t>لِخَلْقِ</w:t>
      </w:r>
      <w:r w:rsidRPr="00522719">
        <w:rPr>
          <w:rStyle w:val="Char3"/>
          <w:sz w:val="40"/>
          <w:szCs w:val="40"/>
          <w:rtl/>
        </w:rPr>
        <w:t xml:space="preserve"> </w:t>
      </w:r>
      <w:r w:rsidRPr="00522719">
        <w:rPr>
          <w:rStyle w:val="Char3"/>
          <w:rFonts w:hint="cs"/>
          <w:sz w:val="40"/>
          <w:szCs w:val="40"/>
          <w:rtl/>
        </w:rPr>
        <w:t>اللَّهِ</w:t>
      </w:r>
      <w:r w:rsidRPr="00522719">
        <w:rPr>
          <w:rStyle w:val="Char3"/>
          <w:sz w:val="40"/>
          <w:szCs w:val="40"/>
          <w:rtl/>
        </w:rPr>
        <w:t xml:space="preserve"> </w:t>
      </w:r>
      <w:r w:rsidRPr="00522719">
        <w:rPr>
          <w:rStyle w:val="Char3"/>
          <w:rFonts w:hint="cs"/>
          <w:sz w:val="40"/>
          <w:szCs w:val="40"/>
          <w:rtl/>
        </w:rPr>
        <w:t>ذَلِكَ</w:t>
      </w:r>
      <w:r w:rsidRPr="00522719">
        <w:rPr>
          <w:rStyle w:val="Char3"/>
          <w:sz w:val="40"/>
          <w:szCs w:val="40"/>
          <w:rtl/>
        </w:rPr>
        <w:t xml:space="preserve"> </w:t>
      </w:r>
      <w:r w:rsidRPr="00522719">
        <w:rPr>
          <w:rStyle w:val="Char3"/>
          <w:rFonts w:hint="cs"/>
          <w:sz w:val="40"/>
          <w:szCs w:val="40"/>
          <w:rtl/>
        </w:rPr>
        <w:t>الدِّينُ</w:t>
      </w:r>
      <w:r w:rsidRPr="00522719">
        <w:rPr>
          <w:rStyle w:val="Char3"/>
          <w:sz w:val="40"/>
          <w:szCs w:val="40"/>
          <w:rtl/>
        </w:rPr>
        <w:t xml:space="preserve"> </w:t>
      </w:r>
      <w:r w:rsidRPr="00522719">
        <w:rPr>
          <w:rStyle w:val="Char3"/>
          <w:rFonts w:hint="cs"/>
          <w:sz w:val="40"/>
          <w:szCs w:val="40"/>
          <w:rtl/>
        </w:rPr>
        <w:t>الْقَيِّمُ</w:t>
      </w:r>
      <w:r w:rsidRPr="00522719">
        <w:rPr>
          <w:rStyle w:val="Char3"/>
          <w:sz w:val="40"/>
          <w:szCs w:val="40"/>
          <w:rtl/>
        </w:rPr>
        <w:t xml:space="preserve"> </w:t>
      </w:r>
      <w:r w:rsidRPr="00522719">
        <w:rPr>
          <w:rStyle w:val="Char3"/>
          <w:rFonts w:hint="cs"/>
          <w:sz w:val="40"/>
          <w:szCs w:val="40"/>
          <w:rtl/>
        </w:rPr>
        <w:t>وَلَكِنَّ</w:t>
      </w:r>
      <w:r w:rsidRPr="00522719">
        <w:rPr>
          <w:rStyle w:val="Char3"/>
          <w:sz w:val="40"/>
          <w:szCs w:val="40"/>
          <w:rtl/>
        </w:rPr>
        <w:t xml:space="preserve"> </w:t>
      </w:r>
      <w:r w:rsidRPr="00522719">
        <w:rPr>
          <w:rStyle w:val="Char3"/>
          <w:rFonts w:hint="cs"/>
          <w:sz w:val="40"/>
          <w:szCs w:val="40"/>
          <w:rtl/>
        </w:rPr>
        <w:t>أَكْثَرَ</w:t>
      </w:r>
      <w:r w:rsidRPr="00522719">
        <w:rPr>
          <w:rStyle w:val="Char3"/>
          <w:sz w:val="40"/>
          <w:szCs w:val="40"/>
          <w:rtl/>
        </w:rPr>
        <w:t xml:space="preserve"> </w:t>
      </w:r>
      <w:r w:rsidRPr="00522719">
        <w:rPr>
          <w:rStyle w:val="Char3"/>
          <w:rFonts w:hint="cs"/>
          <w:sz w:val="40"/>
          <w:szCs w:val="40"/>
          <w:rtl/>
        </w:rPr>
        <w:t>النَّاسِ</w:t>
      </w:r>
      <w:r w:rsidRPr="00522719">
        <w:rPr>
          <w:rStyle w:val="Char3"/>
          <w:sz w:val="40"/>
          <w:szCs w:val="40"/>
          <w:rtl/>
        </w:rPr>
        <w:t xml:space="preserve"> </w:t>
      </w:r>
      <w:r w:rsidRPr="00522719">
        <w:rPr>
          <w:rStyle w:val="Char3"/>
          <w:rFonts w:hint="cs"/>
          <w:sz w:val="40"/>
          <w:szCs w:val="40"/>
          <w:rtl/>
        </w:rPr>
        <w:t>لَا</w:t>
      </w:r>
      <w:r w:rsidRPr="00522719">
        <w:rPr>
          <w:rStyle w:val="Char3"/>
          <w:sz w:val="40"/>
          <w:szCs w:val="40"/>
          <w:rtl/>
        </w:rPr>
        <w:t xml:space="preserve"> </w:t>
      </w:r>
      <w:r w:rsidRPr="00522719">
        <w:rPr>
          <w:rStyle w:val="Char3"/>
          <w:rFonts w:hint="cs"/>
          <w:sz w:val="40"/>
          <w:szCs w:val="40"/>
          <w:rtl/>
        </w:rPr>
        <w:t>يَعْلَمُونَ</w:t>
      </w:r>
      <w:r w:rsidRPr="00522719">
        <w:rPr>
          <w:rStyle w:val="Char3"/>
          <w:sz w:val="40"/>
          <w:szCs w:val="40"/>
          <w:rtl/>
        </w:rPr>
        <w:t>}</w:t>
      </w:r>
      <w:r w:rsidRPr="00522719">
        <w:rPr>
          <w:rFonts w:ascii="Droid Arabic Kufi" w:hAnsi="Droid Arabic Kufi" w:cs="Droid Arabic Kufi"/>
          <w:sz w:val="28"/>
          <w:szCs w:val="28"/>
          <w:rtl/>
        </w:rPr>
        <w:t xml:space="preserve"> [الروم: 30]، ومن الفطرة أن تُحِبّ الكمال، والعدل، والرحمة، والإحسان...، أما الصِّبغة</w:t>
      </w:r>
      <w:r w:rsidRPr="00522719">
        <w:rPr>
          <w:rFonts w:ascii="Droid Arabic Kufi" w:hAnsi="Droid Arabic Kufi" w:cs="Droid Arabic Kufi"/>
          <w:sz w:val="28"/>
          <w:szCs w:val="28"/>
          <w:rtl/>
          <w:lang w:bidi="ar-SY"/>
        </w:rPr>
        <w:t xml:space="preserve"> </w:t>
      </w:r>
      <w:r w:rsidRPr="00522719">
        <w:rPr>
          <w:rStyle w:val="Char3"/>
          <w:sz w:val="40"/>
          <w:szCs w:val="40"/>
          <w:rtl/>
        </w:rPr>
        <w:t>{</w:t>
      </w:r>
      <w:r w:rsidRPr="00522719">
        <w:rPr>
          <w:rStyle w:val="Char3"/>
          <w:rFonts w:hint="cs"/>
          <w:sz w:val="40"/>
          <w:szCs w:val="40"/>
          <w:rtl/>
        </w:rPr>
        <w:t>صِبْغَةَ</w:t>
      </w:r>
      <w:r w:rsidRPr="00522719">
        <w:rPr>
          <w:rStyle w:val="Char3"/>
          <w:sz w:val="40"/>
          <w:szCs w:val="40"/>
          <w:rtl/>
        </w:rPr>
        <w:t xml:space="preserve"> </w:t>
      </w:r>
      <w:r w:rsidRPr="00522719">
        <w:rPr>
          <w:rStyle w:val="Char3"/>
          <w:rFonts w:hint="cs"/>
          <w:sz w:val="40"/>
          <w:szCs w:val="40"/>
          <w:rtl/>
        </w:rPr>
        <w:t>اللَّهِ</w:t>
      </w:r>
      <w:r w:rsidRPr="00522719">
        <w:rPr>
          <w:rStyle w:val="Char3"/>
          <w:sz w:val="40"/>
          <w:szCs w:val="40"/>
          <w:rtl/>
        </w:rPr>
        <w:t xml:space="preserve"> </w:t>
      </w:r>
      <w:r w:rsidRPr="00522719">
        <w:rPr>
          <w:rStyle w:val="Char3"/>
          <w:rFonts w:hint="cs"/>
          <w:sz w:val="40"/>
          <w:szCs w:val="40"/>
          <w:rtl/>
        </w:rPr>
        <w:t>وَمَنْ</w:t>
      </w:r>
      <w:r w:rsidRPr="00522719">
        <w:rPr>
          <w:rStyle w:val="Char3"/>
          <w:sz w:val="40"/>
          <w:szCs w:val="40"/>
          <w:rtl/>
        </w:rPr>
        <w:t xml:space="preserve"> </w:t>
      </w:r>
      <w:r w:rsidRPr="00522719">
        <w:rPr>
          <w:rStyle w:val="Char3"/>
          <w:rFonts w:hint="cs"/>
          <w:sz w:val="40"/>
          <w:szCs w:val="40"/>
          <w:rtl/>
        </w:rPr>
        <w:t>أَحْسَنُ</w:t>
      </w:r>
      <w:r w:rsidRPr="00522719">
        <w:rPr>
          <w:rStyle w:val="Char3"/>
          <w:sz w:val="40"/>
          <w:szCs w:val="40"/>
          <w:rtl/>
        </w:rPr>
        <w:t xml:space="preserve"> </w:t>
      </w:r>
      <w:r w:rsidRPr="00522719">
        <w:rPr>
          <w:rStyle w:val="Char3"/>
          <w:rFonts w:hint="cs"/>
          <w:sz w:val="40"/>
          <w:szCs w:val="40"/>
          <w:rtl/>
        </w:rPr>
        <w:t>مِنَ</w:t>
      </w:r>
      <w:r w:rsidRPr="00522719">
        <w:rPr>
          <w:rStyle w:val="Char3"/>
          <w:sz w:val="40"/>
          <w:szCs w:val="40"/>
          <w:rtl/>
        </w:rPr>
        <w:t xml:space="preserve"> </w:t>
      </w:r>
      <w:r w:rsidRPr="00522719">
        <w:rPr>
          <w:rStyle w:val="Char3"/>
          <w:rFonts w:hint="cs"/>
          <w:sz w:val="40"/>
          <w:szCs w:val="40"/>
          <w:rtl/>
        </w:rPr>
        <w:t>اللَّهِ</w:t>
      </w:r>
      <w:r w:rsidRPr="00522719">
        <w:rPr>
          <w:rStyle w:val="Char3"/>
          <w:sz w:val="40"/>
          <w:szCs w:val="40"/>
          <w:rtl/>
        </w:rPr>
        <w:t xml:space="preserve"> </w:t>
      </w:r>
      <w:r w:rsidRPr="00522719">
        <w:rPr>
          <w:rStyle w:val="Char3"/>
          <w:rFonts w:hint="cs"/>
          <w:sz w:val="40"/>
          <w:szCs w:val="40"/>
          <w:rtl/>
        </w:rPr>
        <w:t>صِبْغَةً</w:t>
      </w:r>
      <w:r w:rsidRPr="00522719">
        <w:rPr>
          <w:rStyle w:val="Char3"/>
          <w:sz w:val="40"/>
          <w:szCs w:val="40"/>
          <w:rtl/>
        </w:rPr>
        <w:t>}</w:t>
      </w:r>
      <w:r w:rsidRPr="00522719">
        <w:rPr>
          <w:rFonts w:ascii="Droid Arabic Kufi" w:hAnsi="Droid Arabic Kufi" w:cs="Droid Arabic Kufi"/>
          <w:sz w:val="28"/>
          <w:szCs w:val="28"/>
          <w:rtl/>
          <w:lang w:bidi="ar-SY"/>
        </w:rPr>
        <w:t xml:space="preserve"> [البقرة: 138]</w:t>
      </w:r>
      <w:r w:rsidRPr="00522719">
        <w:rPr>
          <w:rFonts w:ascii="Droid Arabic Kufi" w:hAnsi="Droid Arabic Kufi" w:cs="Droid Arabic Kufi"/>
          <w:sz w:val="28"/>
          <w:szCs w:val="28"/>
          <w:rtl/>
        </w:rPr>
        <w:t xml:space="preserve">؛ فأن تكون كاملًا، عادلًا، رحيمًا، محسنًا، فالسارقون إذا سرقوا شيئًا ثمينًا؛ يحبون أن </w:t>
      </w:r>
      <w:r w:rsidRPr="00522719">
        <w:rPr>
          <w:rFonts w:ascii="Droid Arabic Kufi" w:hAnsi="Droid Arabic Kufi" w:cs="Droid Arabic Kufi"/>
          <w:sz w:val="28"/>
          <w:szCs w:val="28"/>
          <w:rtl/>
        </w:rPr>
        <w:lastRenderedPageBreak/>
        <w:t>يقتسموه بالعدل، مع أنهم ليسوا عادلين بهذا العمل أصلاً، فهم يحبُّون العدل فطرة إنما تنقصهم الصبغة، فالفطرة تذبل ولا تموت، وتكمن ولا تزول</w:t>
      </w:r>
      <w:r w:rsidRPr="00522719">
        <w:rPr>
          <w:rFonts w:ascii="Droid Arabic Kufi" w:hAnsi="Droid Arabic Kufi" w:cs="Droid Arabic Kufi"/>
          <w:sz w:val="28"/>
          <w:szCs w:val="28"/>
          <w:vertAlign w:val="superscript"/>
          <w:rtl/>
        </w:rPr>
        <w:t>(</w:t>
      </w:r>
      <w:r w:rsidRPr="00522719">
        <w:rPr>
          <w:rStyle w:val="a9"/>
          <w:rFonts w:ascii="Droid Arabic Kufi" w:hAnsi="Droid Arabic Kufi" w:cs="Droid Arabic Kufi"/>
          <w:sz w:val="28"/>
          <w:szCs w:val="28"/>
          <w:rtl/>
        </w:rPr>
        <w:footnoteReference w:id="1"/>
      </w:r>
      <w:r w:rsidRPr="00522719">
        <w:rPr>
          <w:rFonts w:ascii="Droid Arabic Kufi" w:hAnsi="Droid Arabic Kufi" w:cs="Droid Arabic Kufi"/>
          <w:sz w:val="28"/>
          <w:szCs w:val="28"/>
          <w:vertAlign w:val="superscript"/>
          <w:rtl/>
        </w:rPr>
        <w:t>)</w:t>
      </w:r>
      <w:r w:rsidRPr="00522719">
        <w:rPr>
          <w:rFonts w:ascii="Droid Arabic Kufi" w:hAnsi="Droid Arabic Kufi" w:cs="Droid Arabic Kufi"/>
          <w:sz w:val="28"/>
          <w:szCs w:val="28"/>
          <w:rtl/>
        </w:rPr>
        <w:t>.</w:t>
      </w:r>
      <w:r w:rsidR="006401F8" w:rsidRPr="00522719">
        <w:rPr>
          <w:rFonts w:ascii="Droid Arabic Kufi" w:hAnsi="Droid Arabic Kufi" w:cs="Droid Arabic Kufi"/>
          <w:sz w:val="28"/>
          <w:szCs w:val="28"/>
          <w:rtl/>
        </w:rPr>
        <w:t xml:space="preserve"> </w:t>
      </w:r>
    </w:p>
    <w:p w:rsidR="006401F8" w:rsidRPr="00522719" w:rsidRDefault="006401F8" w:rsidP="00212B0A">
      <w:pPr>
        <w:spacing w:after="80"/>
        <w:jc w:val="lowKashida"/>
        <w:rPr>
          <w:rFonts w:ascii="Droid Arabic Kufi" w:hAnsi="Droid Arabic Kufi" w:cs="Droid Arabic Kufi"/>
          <w:sz w:val="28"/>
          <w:szCs w:val="28"/>
          <w:rtl/>
        </w:rPr>
      </w:pPr>
    </w:p>
    <w:p w:rsidR="006401F8" w:rsidRPr="00522719" w:rsidRDefault="006401F8" w:rsidP="006401F8">
      <w:pPr>
        <w:spacing w:after="80"/>
        <w:jc w:val="center"/>
        <w:rPr>
          <w:rFonts w:ascii="Droid Arabic Kufi" w:hAnsi="Droid Arabic Kufi" w:cs="Droid Arabic Kufi"/>
          <w:b/>
          <w:bCs/>
          <w:sz w:val="28"/>
          <w:szCs w:val="28"/>
          <w:rtl/>
        </w:rPr>
      </w:pPr>
      <w:r w:rsidRPr="00522719">
        <w:rPr>
          <w:rFonts w:ascii="Droid Arabic Kufi" w:hAnsi="Droid Arabic Kufi" w:cs="Droid Arabic Kufi"/>
          <w:b/>
          <w:bCs/>
          <w:sz w:val="28"/>
          <w:szCs w:val="28"/>
          <w:rtl/>
        </w:rPr>
        <w:t>والحمد لله رب العالمين</w:t>
      </w:r>
    </w:p>
    <w:p w:rsidR="00212B0A" w:rsidRPr="00522719" w:rsidRDefault="00212B0A" w:rsidP="00EC45B6">
      <w:pPr>
        <w:jc w:val="both"/>
        <w:rPr>
          <w:rFonts w:ascii="Droid Arabic Kufi" w:hAnsi="Droid Arabic Kufi" w:cs="Droid Arabic Kufi"/>
          <w:sz w:val="28"/>
          <w:szCs w:val="28"/>
          <w:rtl/>
          <w:lang w:bidi="ar-SY"/>
        </w:rPr>
      </w:pPr>
    </w:p>
    <w:p w:rsidR="00212B0A" w:rsidRPr="00522719" w:rsidRDefault="00212B0A" w:rsidP="00212B0A">
      <w:pPr>
        <w:spacing w:after="0" w:line="240" w:lineRule="auto"/>
        <w:jc w:val="center"/>
        <w:rPr>
          <w:rFonts w:ascii="Traditional Arabic" w:hAnsi="Traditional Arabic" w:cs="Traditional Arabic" w:hint="cs"/>
          <w:sz w:val="28"/>
          <w:szCs w:val="28"/>
          <w:rtl/>
          <w:lang w:bidi="ar-SY"/>
        </w:rPr>
      </w:pPr>
      <w:r w:rsidRPr="00522719">
        <w:rPr>
          <w:rFonts w:ascii="Traditional Arabic" w:hAnsi="Traditional Arabic" w:cs="Traditional Arabic"/>
          <w:b/>
          <w:bCs/>
          <w:sz w:val="44"/>
          <w:szCs w:val="44"/>
          <w:rtl/>
        </w:rPr>
        <w:t>*     *     *</w:t>
      </w:r>
    </w:p>
    <w:sectPr w:rsidR="00212B0A" w:rsidRPr="00522719" w:rsidSect="0078768E">
      <w:headerReference w:type="default" r:id="rId7"/>
      <w:foot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F1C" w:rsidRDefault="00E41F1C" w:rsidP="002518C5">
      <w:pPr>
        <w:spacing w:after="0" w:line="240" w:lineRule="auto"/>
      </w:pPr>
      <w:r>
        <w:separator/>
      </w:r>
    </w:p>
  </w:endnote>
  <w:endnote w:type="continuationSeparator" w:id="0">
    <w:p w:rsidR="00E41F1C" w:rsidRDefault="00E41F1C" w:rsidP="0025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coType Naskh">
    <w:panose1 w:val="02010400000000000000"/>
    <w:charset w:val="B2"/>
    <w:family w:val="auto"/>
    <w:pitch w:val="variable"/>
    <w:sig w:usb0="00002001" w:usb1="80000000" w:usb2="00000008" w:usb3="00000000" w:csb0="00000040" w:csb1="00000000"/>
  </w:font>
  <w:font w:name="Droid Arabic Kufi">
    <w:panose1 w:val="020B0606030804020204"/>
    <w:charset w:val="00"/>
    <w:family w:val="swiss"/>
    <w:pitch w:val="variable"/>
    <w:sig w:usb0="00002003" w:usb1="80002000" w:usb2="00000008"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8C5" w:rsidRPr="002518C5" w:rsidRDefault="002518C5" w:rsidP="002518C5">
    <w:pPr>
      <w:pStyle w:val="a6"/>
      <w:jc w:val="center"/>
      <w:rPr>
        <w:b/>
        <w:bCs/>
        <w:color w:val="002060"/>
        <w:sz w:val="26"/>
        <w:szCs w:val="26"/>
      </w:rPr>
    </w:pPr>
    <w:r w:rsidRPr="002518C5">
      <w:rPr>
        <w:rFonts w:hint="cs"/>
        <w:b/>
        <w:bCs/>
        <w:color w:val="002060"/>
        <w:sz w:val="26"/>
        <w:szCs w:val="26"/>
        <w:rtl/>
      </w:rPr>
      <w:t xml:space="preserve">- </w:t>
    </w:r>
    <w:r w:rsidRPr="002518C5">
      <w:rPr>
        <w:b/>
        <w:bCs/>
        <w:color w:val="002060"/>
        <w:sz w:val="26"/>
        <w:szCs w:val="26"/>
      </w:rPr>
      <w:fldChar w:fldCharType="begin"/>
    </w:r>
    <w:r w:rsidRPr="002518C5">
      <w:rPr>
        <w:b/>
        <w:bCs/>
        <w:color w:val="002060"/>
        <w:sz w:val="26"/>
        <w:szCs w:val="26"/>
      </w:rPr>
      <w:instrText>PAGE   \* MERGEFORMAT</w:instrText>
    </w:r>
    <w:r w:rsidRPr="002518C5">
      <w:rPr>
        <w:b/>
        <w:bCs/>
        <w:color w:val="002060"/>
        <w:sz w:val="26"/>
        <w:szCs w:val="26"/>
      </w:rPr>
      <w:fldChar w:fldCharType="separate"/>
    </w:r>
    <w:r w:rsidR="00522719" w:rsidRPr="00522719">
      <w:rPr>
        <w:b/>
        <w:bCs/>
        <w:noProof/>
        <w:color w:val="002060"/>
        <w:sz w:val="26"/>
        <w:szCs w:val="26"/>
        <w:rtl/>
        <w:lang w:val="ar-SA"/>
      </w:rPr>
      <w:t>10</w:t>
    </w:r>
    <w:r w:rsidRPr="002518C5">
      <w:rPr>
        <w:b/>
        <w:bCs/>
        <w:color w:val="002060"/>
        <w:sz w:val="26"/>
        <w:szCs w:val="26"/>
      </w:rPr>
      <w:fldChar w:fldCharType="end"/>
    </w:r>
    <w:r w:rsidRPr="002518C5">
      <w:rPr>
        <w:rFonts w:hint="cs"/>
        <w:b/>
        <w:bCs/>
        <w:color w:val="002060"/>
        <w:sz w:val="26"/>
        <w:szCs w:val="26"/>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F1C" w:rsidRDefault="00E41F1C" w:rsidP="002518C5">
      <w:pPr>
        <w:spacing w:after="0" w:line="240" w:lineRule="auto"/>
      </w:pPr>
      <w:r>
        <w:separator/>
      </w:r>
    </w:p>
  </w:footnote>
  <w:footnote w:type="continuationSeparator" w:id="0">
    <w:p w:rsidR="00E41F1C" w:rsidRDefault="00E41F1C" w:rsidP="002518C5">
      <w:pPr>
        <w:spacing w:after="0" w:line="240" w:lineRule="auto"/>
      </w:pPr>
      <w:r>
        <w:continuationSeparator/>
      </w:r>
    </w:p>
  </w:footnote>
  <w:footnote w:id="1">
    <w:p w:rsidR="00212B0A" w:rsidRPr="00212B0A" w:rsidRDefault="00212B0A" w:rsidP="00212B0A">
      <w:pPr>
        <w:pStyle w:val="a8"/>
        <w:rPr>
          <w:rFonts w:ascii="Traditional Arabic" w:hAnsi="Traditional Arabic" w:cs="Traditional Arabic"/>
          <w:sz w:val="28"/>
          <w:szCs w:val="28"/>
        </w:rPr>
      </w:pPr>
      <w:r w:rsidRPr="00212B0A">
        <w:rPr>
          <w:rFonts w:ascii="Traditional Arabic" w:hAnsi="Traditional Arabic" w:cs="Traditional Arabic"/>
          <w:sz w:val="28"/>
          <w:szCs w:val="28"/>
          <w:rtl/>
        </w:rPr>
        <w:t>(</w:t>
      </w:r>
      <w:r w:rsidRPr="00212B0A">
        <w:rPr>
          <w:rFonts w:ascii="Traditional Arabic" w:hAnsi="Traditional Arabic" w:cs="Traditional Arabic"/>
          <w:sz w:val="28"/>
          <w:szCs w:val="28"/>
        </w:rPr>
        <w:footnoteRef/>
      </w:r>
      <w:r w:rsidRPr="00212B0A">
        <w:rPr>
          <w:rFonts w:ascii="Traditional Arabic" w:hAnsi="Traditional Arabic" w:cs="Traditional Arabic"/>
          <w:sz w:val="28"/>
          <w:szCs w:val="28"/>
          <w:rtl/>
        </w:rPr>
        <w:t xml:space="preserve">) تفسير النابلسي [1/138].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8863" w:type="dxa"/>
      <w:tblBorders>
        <w:insideH w:val="single" w:sz="4" w:space="0" w:color="auto"/>
        <w:insideV w:val="single" w:sz="4" w:space="0" w:color="auto"/>
      </w:tblBorders>
      <w:tblLook w:val="04A0" w:firstRow="1" w:lastRow="0" w:firstColumn="1" w:lastColumn="0" w:noHBand="0" w:noVBand="1"/>
    </w:tblPr>
    <w:tblGrid>
      <w:gridCol w:w="2765"/>
      <w:gridCol w:w="2765"/>
      <w:gridCol w:w="3333"/>
    </w:tblGrid>
    <w:tr w:rsidR="00DA7B3A" w:rsidRPr="00F5138D" w:rsidTr="00522719">
      <w:tc>
        <w:tcPr>
          <w:tcW w:w="2765" w:type="dxa"/>
          <w:shd w:val="clear" w:color="auto" w:fill="auto"/>
        </w:tcPr>
        <w:p w:rsidR="00143F04" w:rsidRPr="00522719" w:rsidRDefault="00143F04" w:rsidP="00522719">
          <w:pPr>
            <w:tabs>
              <w:tab w:val="center" w:pos="4153"/>
              <w:tab w:val="right" w:pos="8306"/>
            </w:tabs>
            <w:bidi w:val="0"/>
            <w:spacing w:line="240" w:lineRule="auto"/>
            <w:jc w:val="center"/>
            <w:rPr>
              <w:rFonts w:ascii="Droid Arabic Kufi" w:hAnsi="Droid Arabic Kufi" w:cs="Droid Arabic Kufi"/>
              <w:sz w:val="20"/>
              <w:szCs w:val="20"/>
              <w:rtl/>
              <w:lang w:bidi="ar-SY"/>
            </w:rPr>
          </w:pPr>
          <w:r w:rsidRPr="00522719">
            <w:rPr>
              <w:rFonts w:ascii="Droid Arabic Kufi" w:hAnsi="Droid Arabic Kufi" w:cs="Droid Arabic Kufi"/>
              <w:sz w:val="20"/>
              <w:szCs w:val="20"/>
              <w:rtl/>
              <w:lang w:bidi="ar-SY"/>
            </w:rPr>
            <w:t xml:space="preserve">درس الخميس </w:t>
          </w:r>
          <w:r w:rsidR="00D64410" w:rsidRPr="00522719">
            <w:rPr>
              <w:rFonts w:ascii="Droid Arabic Kufi" w:hAnsi="Droid Arabic Kufi" w:cs="Droid Arabic Kufi"/>
              <w:sz w:val="20"/>
              <w:szCs w:val="20"/>
              <w:rtl/>
              <w:lang w:bidi="ar-SY"/>
            </w:rPr>
            <w:t>24</w:t>
          </w:r>
          <w:r w:rsidRPr="00522719">
            <w:rPr>
              <w:rFonts w:ascii="Droid Arabic Kufi" w:hAnsi="Droid Arabic Kufi" w:cs="Droid Arabic Kufi"/>
              <w:sz w:val="20"/>
              <w:szCs w:val="20"/>
              <w:rtl/>
              <w:lang w:bidi="ar-SY"/>
            </w:rPr>
            <w:t>/11/2016</w:t>
          </w:r>
        </w:p>
        <w:p w:rsidR="002518C5" w:rsidRPr="00522719" w:rsidRDefault="00143F04" w:rsidP="00522719">
          <w:pPr>
            <w:tabs>
              <w:tab w:val="center" w:pos="4153"/>
              <w:tab w:val="right" w:pos="8306"/>
            </w:tabs>
            <w:bidi w:val="0"/>
            <w:spacing w:line="240" w:lineRule="auto"/>
            <w:jc w:val="center"/>
            <w:rPr>
              <w:rFonts w:ascii="Droid Arabic Kufi" w:hAnsi="Droid Arabic Kufi" w:cs="Droid Arabic Kufi"/>
              <w:sz w:val="20"/>
              <w:szCs w:val="20"/>
              <w:lang w:bidi="ar-SY"/>
            </w:rPr>
          </w:pPr>
          <w:r w:rsidRPr="00522719">
            <w:rPr>
              <w:rFonts w:ascii="Droid Arabic Kufi" w:hAnsi="Droid Arabic Kufi" w:cs="Droid Arabic Kufi"/>
              <w:sz w:val="20"/>
              <w:szCs w:val="20"/>
              <w:rtl/>
              <w:lang w:bidi="ar-SY"/>
            </w:rPr>
            <w:t>الجزائر - بومرداس - بودواو</w:t>
          </w:r>
        </w:p>
      </w:tc>
      <w:tc>
        <w:tcPr>
          <w:tcW w:w="2765" w:type="dxa"/>
          <w:shd w:val="clear" w:color="auto" w:fill="auto"/>
        </w:tcPr>
        <w:p w:rsidR="002518C5" w:rsidRPr="00F5138D" w:rsidRDefault="00522719" w:rsidP="002518C5">
          <w:pPr>
            <w:tabs>
              <w:tab w:val="center" w:pos="4153"/>
              <w:tab w:val="right" w:pos="8306"/>
            </w:tabs>
            <w:bidi w:val="0"/>
            <w:jc w:val="center"/>
            <w:rPr>
              <w:rtl/>
            </w:rPr>
          </w:pPr>
          <w:r>
            <w:rPr>
              <w:noProof/>
            </w:rPr>
            <w:drawing>
              <wp:anchor distT="0" distB="0" distL="114300" distR="114300" simplePos="0" relativeHeight="251659264" behindDoc="1" locked="0" layoutInCell="1" allowOverlap="1" wp14:anchorId="6B208FC6" wp14:editId="5B3896E3">
                <wp:simplePos x="0" y="0"/>
                <wp:positionH relativeFrom="margin">
                  <wp:posOffset>151130</wp:posOffset>
                </wp:positionH>
                <wp:positionV relativeFrom="paragraph">
                  <wp:posOffset>26035</wp:posOffset>
                </wp:positionV>
                <wp:extent cx="1178560" cy="612140"/>
                <wp:effectExtent l="0" t="0" r="2540" b="0"/>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56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33" w:type="dxa"/>
          <w:shd w:val="clear" w:color="auto" w:fill="auto"/>
          <w:vAlign w:val="center"/>
        </w:tcPr>
        <w:p w:rsidR="002518C5" w:rsidRPr="00F5138D" w:rsidRDefault="002518C5" w:rsidP="00522719">
          <w:pPr>
            <w:tabs>
              <w:tab w:val="center" w:pos="4153"/>
              <w:tab w:val="right" w:pos="8306"/>
            </w:tabs>
            <w:bidi w:val="0"/>
          </w:pPr>
          <w:r w:rsidRPr="00F5138D">
            <w:t>www.ahmadrabah.com</w:t>
          </w:r>
        </w:p>
      </w:tc>
    </w:tr>
  </w:tbl>
  <w:p w:rsidR="002518C5" w:rsidRPr="00143F04" w:rsidRDefault="002518C5">
    <w:pPr>
      <w:pStyle w:val="a5"/>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3514"/>
    <w:multiLevelType w:val="hybridMultilevel"/>
    <w:tmpl w:val="10F88096"/>
    <w:lvl w:ilvl="0" w:tplc="67EC4BA8">
      <w:start w:val="1"/>
      <w:numFmt w:val="decimal"/>
      <w:pStyle w:val="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604FF"/>
    <w:multiLevelType w:val="hybridMultilevel"/>
    <w:tmpl w:val="B322B93C"/>
    <w:lvl w:ilvl="0" w:tplc="DF3451DE">
      <w:numFmt w:val="bullet"/>
      <w:lvlRestart w:val="0"/>
      <w:lvlText w:val="-"/>
      <w:lvlJc w:val="left"/>
      <w:pPr>
        <w:ind w:left="720" w:hanging="363"/>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D6D78"/>
    <w:multiLevelType w:val="hybridMultilevel"/>
    <w:tmpl w:val="7722F93E"/>
    <w:lvl w:ilvl="0" w:tplc="DA34A1C4">
      <w:start w:val="1"/>
      <w:numFmt w:val="decimal"/>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nsid w:val="0CBE7ADA"/>
    <w:multiLevelType w:val="hybridMultilevel"/>
    <w:tmpl w:val="634A71C8"/>
    <w:lvl w:ilvl="0" w:tplc="BDF02A90">
      <w:start w:val="1"/>
      <w:numFmt w:val="arabicAlpha"/>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0E0D3828"/>
    <w:multiLevelType w:val="hybridMultilevel"/>
    <w:tmpl w:val="63D20EDE"/>
    <w:lvl w:ilvl="0" w:tplc="8634EA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F07E8E"/>
    <w:multiLevelType w:val="hybridMultilevel"/>
    <w:tmpl w:val="F1C6CFEE"/>
    <w:lvl w:ilvl="0" w:tplc="F2E49894">
      <w:start w:val="1"/>
      <w:numFmt w:val="decimal"/>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6">
    <w:nsid w:val="24D4061B"/>
    <w:multiLevelType w:val="hybridMultilevel"/>
    <w:tmpl w:val="AFB08F3C"/>
    <w:lvl w:ilvl="0" w:tplc="4C2CAAB6">
      <w:numFmt w:val="bullet"/>
      <w:lvlRestart w:val="0"/>
      <w:lvlText w:val="-"/>
      <w:lvlJc w:val="left"/>
      <w:pPr>
        <w:ind w:left="720" w:hanging="363"/>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550087"/>
    <w:multiLevelType w:val="hybridMultilevel"/>
    <w:tmpl w:val="1AFC8232"/>
    <w:lvl w:ilvl="0" w:tplc="5A70DD6E">
      <w:start w:val="1"/>
      <w:numFmt w:val="arabicAbjad"/>
      <w:pStyle w:val="3"/>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21975D2"/>
    <w:multiLevelType w:val="hybridMultilevel"/>
    <w:tmpl w:val="9CA01760"/>
    <w:lvl w:ilvl="0" w:tplc="DF3451DE">
      <w:numFmt w:val="bullet"/>
      <w:lvlRestart w:val="0"/>
      <w:lvlText w:val="-"/>
      <w:lvlJc w:val="left"/>
      <w:pPr>
        <w:ind w:left="720" w:hanging="363"/>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AD0D9D"/>
    <w:multiLevelType w:val="hybridMultilevel"/>
    <w:tmpl w:val="ECF4CE6A"/>
    <w:lvl w:ilvl="0" w:tplc="4484FA28">
      <w:numFmt w:val="bullet"/>
      <w:lvlRestart w:val="0"/>
      <w:pStyle w:val="1"/>
      <w:lvlText w:val="-"/>
      <w:lvlJc w:val="left"/>
      <w:pPr>
        <w:ind w:left="720" w:hanging="363"/>
      </w:pPr>
      <w:rPr>
        <w:rFonts w:ascii="Traditional Arabic"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6E5EC2"/>
    <w:multiLevelType w:val="hybridMultilevel"/>
    <w:tmpl w:val="08A29E32"/>
    <w:lvl w:ilvl="0" w:tplc="4C2CAAB6">
      <w:numFmt w:val="bullet"/>
      <w:lvlRestart w:val="0"/>
      <w:lvlText w:val="-"/>
      <w:lvlJc w:val="left"/>
      <w:pPr>
        <w:ind w:left="720" w:hanging="363"/>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10075E"/>
    <w:multiLevelType w:val="hybridMultilevel"/>
    <w:tmpl w:val="A4748760"/>
    <w:lvl w:ilvl="0" w:tplc="4C2CAAB6">
      <w:numFmt w:val="bullet"/>
      <w:lvlRestart w:val="0"/>
      <w:lvlText w:val="-"/>
      <w:lvlJc w:val="left"/>
      <w:pPr>
        <w:ind w:left="720" w:hanging="363"/>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7F1355"/>
    <w:multiLevelType w:val="hybridMultilevel"/>
    <w:tmpl w:val="A3B4CC22"/>
    <w:lvl w:ilvl="0" w:tplc="0B2AABE6">
      <w:numFmt w:val="bullet"/>
      <w:lvlRestart w:val="0"/>
      <w:lvlText w:val="-"/>
      <w:lvlJc w:val="left"/>
      <w:pPr>
        <w:ind w:left="1003" w:hanging="363"/>
      </w:pPr>
      <w:rPr>
        <w:rFonts w:ascii="Traditional Arabic" w:hAnsi="Traditional Arabic" w:cs="Traditional Arabic" w:hint="default"/>
        <w:sz w:val="36"/>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3">
    <w:nsid w:val="78204426"/>
    <w:multiLevelType w:val="hybridMultilevel"/>
    <w:tmpl w:val="6AFE186A"/>
    <w:lvl w:ilvl="0" w:tplc="0B2AABE6">
      <w:numFmt w:val="bullet"/>
      <w:lvlRestart w:val="0"/>
      <w:lvlText w:val="-"/>
      <w:lvlJc w:val="left"/>
      <w:pPr>
        <w:ind w:left="720" w:hanging="363"/>
      </w:pPr>
      <w:rPr>
        <w:rFonts w:ascii="Traditional Arabic" w:hAnsi="Traditional Arabic" w:cs="Traditional Arabic"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2"/>
  </w:num>
  <w:num w:numId="4">
    <w:abstractNumId w:val="9"/>
  </w:num>
  <w:num w:numId="5">
    <w:abstractNumId w:val="0"/>
  </w:num>
  <w:num w:numId="6">
    <w:abstractNumId w:val="1"/>
  </w:num>
  <w:num w:numId="7">
    <w:abstractNumId w:val="8"/>
  </w:num>
  <w:num w:numId="8">
    <w:abstractNumId w:val="4"/>
  </w:num>
  <w:num w:numId="9">
    <w:abstractNumId w:val="7"/>
  </w:num>
  <w:num w:numId="10">
    <w:abstractNumId w:val="5"/>
  </w:num>
  <w:num w:numId="11">
    <w:abstractNumId w:val="2"/>
  </w:num>
  <w:num w:numId="12">
    <w:abstractNumId w:val="10"/>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F04"/>
    <w:rsid w:val="00062DF7"/>
    <w:rsid w:val="000A1D18"/>
    <w:rsid w:val="000E12EB"/>
    <w:rsid w:val="00136BD4"/>
    <w:rsid w:val="00143F04"/>
    <w:rsid w:val="001544B1"/>
    <w:rsid w:val="00160F10"/>
    <w:rsid w:val="00212B0A"/>
    <w:rsid w:val="00222E8A"/>
    <w:rsid w:val="00240203"/>
    <w:rsid w:val="002518C5"/>
    <w:rsid w:val="0028537E"/>
    <w:rsid w:val="002900EC"/>
    <w:rsid w:val="002D41A3"/>
    <w:rsid w:val="00302A40"/>
    <w:rsid w:val="00327B70"/>
    <w:rsid w:val="00366696"/>
    <w:rsid w:val="003D730A"/>
    <w:rsid w:val="004C141D"/>
    <w:rsid w:val="00522719"/>
    <w:rsid w:val="0054476F"/>
    <w:rsid w:val="00576C70"/>
    <w:rsid w:val="006401F8"/>
    <w:rsid w:val="00736AFB"/>
    <w:rsid w:val="0078768E"/>
    <w:rsid w:val="007A28F1"/>
    <w:rsid w:val="007A6444"/>
    <w:rsid w:val="007B19BE"/>
    <w:rsid w:val="007F44B7"/>
    <w:rsid w:val="00817036"/>
    <w:rsid w:val="00855E2A"/>
    <w:rsid w:val="00886BF1"/>
    <w:rsid w:val="009C249B"/>
    <w:rsid w:val="00A210BA"/>
    <w:rsid w:val="00A87455"/>
    <w:rsid w:val="00AE781A"/>
    <w:rsid w:val="00B661A8"/>
    <w:rsid w:val="00BA0AE9"/>
    <w:rsid w:val="00BD66FF"/>
    <w:rsid w:val="00C23AF3"/>
    <w:rsid w:val="00CA2875"/>
    <w:rsid w:val="00CB1E84"/>
    <w:rsid w:val="00CB65AE"/>
    <w:rsid w:val="00CD283B"/>
    <w:rsid w:val="00CF0FC7"/>
    <w:rsid w:val="00D24E79"/>
    <w:rsid w:val="00D64410"/>
    <w:rsid w:val="00D93DDD"/>
    <w:rsid w:val="00D94A65"/>
    <w:rsid w:val="00DA7B3A"/>
    <w:rsid w:val="00E41F1C"/>
    <w:rsid w:val="00E71C21"/>
    <w:rsid w:val="00E90CE1"/>
    <w:rsid w:val="00EC45B6"/>
    <w:rsid w:val="00ED392A"/>
    <w:rsid w:val="00EF3130"/>
    <w:rsid w:val="00EF5185"/>
    <w:rsid w:val="00F34F79"/>
    <w:rsid w:val="00F802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BF428A-8B12-40A9-9C99-66E4D4BA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875"/>
    <w:pPr>
      <w:bidi/>
      <w:spacing w:after="200" w:line="276" w:lineRule="auto"/>
    </w:pPr>
    <w:rPr>
      <w:sz w:val="22"/>
      <w:szCs w:val="22"/>
    </w:rPr>
  </w:style>
  <w:style w:type="paragraph" w:styleId="1">
    <w:name w:val="heading 1"/>
    <w:basedOn w:val="a"/>
    <w:next w:val="a"/>
    <w:link w:val="1Char"/>
    <w:uiPriority w:val="9"/>
    <w:qFormat/>
    <w:rsid w:val="0054476F"/>
    <w:pPr>
      <w:keepNext/>
      <w:numPr>
        <w:numId w:val="4"/>
      </w:numPr>
      <w:tabs>
        <w:tab w:val="left" w:pos="510"/>
      </w:tabs>
      <w:spacing w:before="240" w:after="60"/>
      <w:ind w:left="85" w:firstLine="142"/>
      <w:outlineLvl w:val="0"/>
    </w:pPr>
    <w:rPr>
      <w:rFonts w:ascii="Traditional Arabic" w:eastAsiaTheme="majorEastAsia" w:hAnsi="Traditional Arabic" w:cs="Traditional Arabic"/>
      <w:b/>
      <w:bCs/>
      <w:color w:val="002060"/>
      <w:kern w:val="32"/>
      <w:sz w:val="34"/>
      <w:szCs w:val="34"/>
      <w:lang w:bidi="ar-SY"/>
    </w:rPr>
  </w:style>
  <w:style w:type="paragraph" w:styleId="2">
    <w:name w:val="heading 2"/>
    <w:basedOn w:val="a"/>
    <w:next w:val="a"/>
    <w:link w:val="2Char"/>
    <w:uiPriority w:val="9"/>
    <w:unhideWhenUsed/>
    <w:qFormat/>
    <w:rsid w:val="00DA7B3A"/>
    <w:pPr>
      <w:keepNext/>
      <w:keepLines/>
      <w:numPr>
        <w:numId w:val="5"/>
      </w:numPr>
      <w:spacing w:before="40" w:after="0"/>
      <w:outlineLvl w:val="1"/>
    </w:pPr>
    <w:rPr>
      <w:rFonts w:asciiTheme="majorHAnsi" w:eastAsiaTheme="majorEastAsia" w:hAnsiTheme="majorHAnsi" w:cstheme="majorBidi"/>
      <w:b/>
      <w:bCs/>
      <w:color w:val="2E74B5" w:themeColor="accent1" w:themeShade="BF"/>
      <w:sz w:val="24"/>
      <w:szCs w:val="24"/>
      <w:lang w:bidi="ar-SY"/>
    </w:rPr>
  </w:style>
  <w:style w:type="paragraph" w:styleId="3">
    <w:name w:val="heading 3"/>
    <w:basedOn w:val="a0"/>
    <w:next w:val="a"/>
    <w:link w:val="3Char"/>
    <w:uiPriority w:val="9"/>
    <w:unhideWhenUsed/>
    <w:qFormat/>
    <w:rsid w:val="0054476F"/>
    <w:pPr>
      <w:numPr>
        <w:numId w:val="9"/>
      </w:numPr>
      <w:spacing w:after="80" w:line="259" w:lineRule="auto"/>
      <w:ind w:left="-35" w:firstLine="284"/>
      <w:jc w:val="lowKashida"/>
      <w:outlineLvl w:val="2"/>
    </w:pPr>
    <w:rPr>
      <w:rFonts w:ascii="Traditional Arabic" w:hAnsi="Traditional Arabic" w:cs="Traditional Arabic"/>
      <w:b/>
      <w:bCs/>
      <w:sz w:val="34"/>
      <w:szCs w:val="34"/>
      <w:lang w:bidi="ar-SY"/>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عنوان 2 Char"/>
    <w:link w:val="2"/>
    <w:uiPriority w:val="9"/>
    <w:rsid w:val="00DA7B3A"/>
    <w:rPr>
      <w:rFonts w:asciiTheme="majorHAnsi" w:eastAsiaTheme="majorEastAsia" w:hAnsiTheme="majorHAnsi" w:cstheme="majorBidi"/>
      <w:b/>
      <w:bCs/>
      <w:color w:val="2E74B5" w:themeColor="accent1" w:themeShade="BF"/>
      <w:sz w:val="24"/>
      <w:szCs w:val="24"/>
      <w:lang w:bidi="ar-SY"/>
    </w:rPr>
  </w:style>
  <w:style w:type="paragraph" w:styleId="a4">
    <w:name w:val="Title"/>
    <w:basedOn w:val="a"/>
    <w:next w:val="a"/>
    <w:link w:val="Char"/>
    <w:uiPriority w:val="10"/>
    <w:qFormat/>
    <w:rsid w:val="00DA7B3A"/>
    <w:pPr>
      <w:pBdr>
        <w:bottom w:val="single" w:sz="8" w:space="4" w:color="5B9BD5"/>
      </w:pBdr>
      <w:spacing w:after="300"/>
      <w:ind w:firstLine="226"/>
      <w:contextualSpacing/>
      <w:jc w:val="lowKashida"/>
    </w:pPr>
    <w:rPr>
      <w:rFonts w:ascii="Calibri Light" w:eastAsia="Times New Roman" w:hAnsi="Calibri Light" w:cs="Times New Roman"/>
      <w:b/>
      <w:bCs/>
      <w:color w:val="323E4F"/>
      <w:spacing w:val="5"/>
      <w:kern w:val="28"/>
      <w:sz w:val="30"/>
      <w:szCs w:val="30"/>
    </w:rPr>
  </w:style>
  <w:style w:type="character" w:customStyle="1" w:styleId="Char">
    <w:name w:val="العنوان Char"/>
    <w:link w:val="a4"/>
    <w:uiPriority w:val="10"/>
    <w:rsid w:val="00DA7B3A"/>
    <w:rPr>
      <w:rFonts w:ascii="Calibri Light" w:eastAsia="Times New Roman" w:hAnsi="Calibri Light" w:cs="Times New Roman"/>
      <w:b/>
      <w:bCs/>
      <w:color w:val="323E4F"/>
      <w:spacing w:val="5"/>
      <w:kern w:val="28"/>
      <w:sz w:val="30"/>
      <w:szCs w:val="30"/>
    </w:rPr>
  </w:style>
  <w:style w:type="paragraph" w:styleId="a0">
    <w:name w:val="List Paragraph"/>
    <w:basedOn w:val="a"/>
    <w:uiPriority w:val="34"/>
    <w:qFormat/>
    <w:rsid w:val="00F34F79"/>
    <w:pPr>
      <w:ind w:left="720"/>
      <w:contextualSpacing/>
    </w:pPr>
  </w:style>
  <w:style w:type="paragraph" w:styleId="a5">
    <w:name w:val="header"/>
    <w:basedOn w:val="a"/>
    <w:link w:val="Char0"/>
    <w:uiPriority w:val="99"/>
    <w:unhideWhenUsed/>
    <w:rsid w:val="002518C5"/>
    <w:pPr>
      <w:tabs>
        <w:tab w:val="center" w:pos="4153"/>
        <w:tab w:val="right" w:pos="8306"/>
      </w:tabs>
    </w:pPr>
  </w:style>
  <w:style w:type="character" w:customStyle="1" w:styleId="Char0">
    <w:name w:val="رأس الصفحة Char"/>
    <w:link w:val="a5"/>
    <w:uiPriority w:val="99"/>
    <w:rsid w:val="002518C5"/>
    <w:rPr>
      <w:sz w:val="22"/>
      <w:szCs w:val="22"/>
    </w:rPr>
  </w:style>
  <w:style w:type="paragraph" w:styleId="a6">
    <w:name w:val="footer"/>
    <w:basedOn w:val="a"/>
    <w:link w:val="Char1"/>
    <w:uiPriority w:val="99"/>
    <w:unhideWhenUsed/>
    <w:rsid w:val="002518C5"/>
    <w:pPr>
      <w:tabs>
        <w:tab w:val="center" w:pos="4153"/>
        <w:tab w:val="right" w:pos="8306"/>
      </w:tabs>
    </w:pPr>
  </w:style>
  <w:style w:type="character" w:customStyle="1" w:styleId="Char1">
    <w:name w:val="تذييل الصفحة Char"/>
    <w:link w:val="a6"/>
    <w:uiPriority w:val="99"/>
    <w:rsid w:val="002518C5"/>
    <w:rPr>
      <w:sz w:val="22"/>
      <w:szCs w:val="22"/>
    </w:rPr>
  </w:style>
  <w:style w:type="table" w:customStyle="1" w:styleId="32">
    <w:name w:val="شبكة جدول32"/>
    <w:basedOn w:val="a2"/>
    <w:next w:val="a7"/>
    <w:uiPriority w:val="39"/>
    <w:rsid w:val="002518C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2"/>
    <w:uiPriority w:val="59"/>
    <w:rsid w:val="00251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aliases w:val="Footnote Text Char Char Char,Footnote Text Char Char,Footnote Text Char"/>
    <w:basedOn w:val="a"/>
    <w:link w:val="Char2"/>
    <w:uiPriority w:val="99"/>
    <w:unhideWhenUsed/>
    <w:rsid w:val="002518C5"/>
    <w:pPr>
      <w:spacing w:after="0" w:line="240" w:lineRule="auto"/>
    </w:pPr>
    <w:rPr>
      <w:sz w:val="20"/>
      <w:szCs w:val="20"/>
    </w:rPr>
  </w:style>
  <w:style w:type="character" w:customStyle="1" w:styleId="Char2">
    <w:name w:val="نص حاشية سفلية Char"/>
    <w:aliases w:val="Footnote Text Char Char Char Char,Footnote Text Char Char Char1,Footnote Text Char Char1"/>
    <w:basedOn w:val="a1"/>
    <w:link w:val="a8"/>
    <w:uiPriority w:val="99"/>
    <w:rsid w:val="002518C5"/>
  </w:style>
  <w:style w:type="character" w:styleId="a9">
    <w:name w:val="footnote reference"/>
    <w:uiPriority w:val="99"/>
    <w:unhideWhenUsed/>
    <w:rsid w:val="002518C5"/>
    <w:rPr>
      <w:vertAlign w:val="superscript"/>
    </w:rPr>
  </w:style>
  <w:style w:type="character" w:customStyle="1" w:styleId="1Char">
    <w:name w:val="عنوان 1 Char"/>
    <w:basedOn w:val="a1"/>
    <w:link w:val="1"/>
    <w:uiPriority w:val="9"/>
    <w:rsid w:val="0054476F"/>
    <w:rPr>
      <w:rFonts w:ascii="Traditional Arabic" w:eastAsiaTheme="majorEastAsia" w:hAnsi="Traditional Arabic" w:cs="Traditional Arabic"/>
      <w:b/>
      <w:bCs/>
      <w:color w:val="002060"/>
      <w:kern w:val="32"/>
      <w:sz w:val="34"/>
      <w:szCs w:val="34"/>
      <w:lang w:bidi="ar-SY"/>
    </w:rPr>
  </w:style>
  <w:style w:type="character" w:customStyle="1" w:styleId="3Char">
    <w:name w:val="عنوان 3 Char"/>
    <w:basedOn w:val="a1"/>
    <w:link w:val="3"/>
    <w:uiPriority w:val="9"/>
    <w:rsid w:val="0054476F"/>
    <w:rPr>
      <w:rFonts w:ascii="Traditional Arabic" w:hAnsi="Traditional Arabic" w:cs="Traditional Arabic"/>
      <w:b/>
      <w:bCs/>
      <w:sz w:val="34"/>
      <w:szCs w:val="34"/>
      <w:lang w:bidi="ar-SY"/>
    </w:rPr>
  </w:style>
  <w:style w:type="paragraph" w:customStyle="1" w:styleId="aa">
    <w:name w:val="آيات"/>
    <w:basedOn w:val="a"/>
    <w:link w:val="Char3"/>
    <w:qFormat/>
    <w:rsid w:val="00212B0A"/>
    <w:pPr>
      <w:spacing w:after="0"/>
      <w:ind w:firstLine="288"/>
      <w:jc w:val="lowKashida"/>
    </w:pPr>
    <w:rPr>
      <w:rFonts w:ascii="Traditional Arabic" w:eastAsiaTheme="minorHAnsi" w:hAnsi="Traditional Arabic" w:cs="DecoType Naskh"/>
      <w:sz w:val="30"/>
      <w:szCs w:val="30"/>
      <w:lang w:bidi="ar-JO"/>
    </w:rPr>
  </w:style>
  <w:style w:type="character" w:customStyle="1" w:styleId="Char3">
    <w:name w:val="آيات Char"/>
    <w:basedOn w:val="a1"/>
    <w:link w:val="aa"/>
    <w:rsid w:val="00212B0A"/>
    <w:rPr>
      <w:rFonts w:ascii="Traditional Arabic" w:eastAsiaTheme="minorHAnsi" w:hAnsi="Traditional Arabic" w:cs="DecoType Naskh"/>
      <w:sz w:val="30"/>
      <w:szCs w:val="30"/>
      <w:lang w:bidi="ar-J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571;&#1581;&#1605;&#1583;%20&#1585;&#1576;&#1575;&#1581;%20-%20&#1575;&#1604;&#1605;&#1608;&#1602;&#1593;\&#1606;&#1605;&#1608;&#1584;&#1580;%20&#1604;&#1604;&#1605;&#1608;&#1602;&#1593;.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نموذج للموقع</Template>
  <TotalTime>399</TotalTime>
  <Pages>10</Pages>
  <Words>1667</Words>
  <Characters>9508</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أحمد رباح</dc:creator>
  <cp:keywords/>
  <cp:lastModifiedBy>أحمد رباح</cp:lastModifiedBy>
  <cp:revision>23</cp:revision>
  <cp:lastPrinted>2015-12-28T18:07:00Z</cp:lastPrinted>
  <dcterms:created xsi:type="dcterms:W3CDTF">2016-11-10T13:07:00Z</dcterms:created>
  <dcterms:modified xsi:type="dcterms:W3CDTF">2016-11-27T18:12:00Z</dcterms:modified>
</cp:coreProperties>
</file>